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415043" w14:paraId="09470E2D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0B4FA3AE" w14:textId="0345407E" w:rsidR="00E57C73" w:rsidRPr="00415043" w:rsidRDefault="00E57C73" w:rsidP="00797FCD">
            <w:pPr>
              <w:pStyle w:val="Subtitle"/>
            </w:pPr>
          </w:p>
        </w:tc>
      </w:tr>
      <w:tr w:rsidR="00A35029" w:rsidRPr="00415043" w14:paraId="02AFAC03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1B990CF4" w14:textId="77777777" w:rsidR="00D81025" w:rsidRPr="00415043" w:rsidRDefault="00D81025" w:rsidP="00D81025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415043">
              <w:rPr>
                <w:rFonts w:eastAsiaTheme="majorEastAsia" w:cstheme="majorBidi"/>
                <w:b/>
                <w:sz w:val="42"/>
                <w:szCs w:val="56"/>
              </w:rPr>
              <w:t>Accademia Archi Camp 2026</w:t>
            </w:r>
          </w:p>
          <w:p w14:paraId="05F77E29" w14:textId="1D3265B6" w:rsidR="00E86A58" w:rsidRPr="00415043" w:rsidRDefault="00415043" w:rsidP="00BE40AA">
            <w:pPr>
              <w:pStyle w:val="Title"/>
              <w:rPr>
                <w:lang w:val="it-CH"/>
              </w:rPr>
            </w:pPr>
            <w:r w:rsidRPr="00415043">
              <w:rPr>
                <w:lang w:val="it-CH"/>
              </w:rPr>
              <w:t>Dichiarazione di Buona Salute</w:t>
            </w:r>
          </w:p>
        </w:tc>
      </w:tr>
    </w:tbl>
    <w:p w14:paraId="03945092" w14:textId="77777777" w:rsidR="001D5265" w:rsidRPr="00415043" w:rsidRDefault="001D5265" w:rsidP="001D5265"/>
    <w:p w14:paraId="5C182163" w14:textId="77777777" w:rsidR="00E86A58" w:rsidRPr="00415043" w:rsidRDefault="00E86A58" w:rsidP="00E86A58"/>
    <w:tbl>
      <w:tblPr>
        <w:tblStyle w:val="USITableStyle"/>
        <w:tblW w:w="8789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D81025" w:rsidRPr="00B64D07" w14:paraId="7DCED7B0" w14:textId="77777777" w:rsidTr="004D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  <w:hideMark/>
          </w:tcPr>
          <w:p w14:paraId="24C5B6EC" w14:textId="4E1BF803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Nome e cognome del/della partecipante:</w:t>
            </w:r>
          </w:p>
        </w:tc>
        <w:sdt>
          <w:sdtPr>
            <w:id w:val="-1729066121"/>
            <w:placeholder>
              <w:docPart w:val="5C6D9BDE612D4014AC19807B1485DDC9"/>
            </w:placeholder>
            <w:showingPlcHdr/>
          </w:sdtPr>
          <w:sdtEndPr/>
          <w:sdtContent>
            <w:tc>
              <w:tcPr>
                <w:tcW w:w="5103" w:type="dxa"/>
                <w:hideMark/>
              </w:tcPr>
              <w:p w14:paraId="50073B0C" w14:textId="0CB5AFD7" w:rsidR="00D81025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B64D07" w14:paraId="3C54FEB8" w14:textId="77777777" w:rsidTr="004D6144">
        <w:tc>
          <w:tcPr>
            <w:tcW w:w="3686" w:type="dxa"/>
            <w:hideMark/>
          </w:tcPr>
          <w:p w14:paraId="03358017" w14:textId="6FF8F9A3" w:rsidR="00D81025" w:rsidRPr="00415043" w:rsidRDefault="00D81025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Dat</w:t>
            </w:r>
            <w:r w:rsidR="00415043" w:rsidRPr="00415043">
              <w:rPr>
                <w:b/>
                <w:bCs/>
              </w:rPr>
              <w:t>a di nascita:</w:t>
            </w:r>
          </w:p>
        </w:tc>
        <w:sdt>
          <w:sdtPr>
            <w:id w:val="2003392165"/>
            <w:placeholder>
              <w:docPart w:val="7D435474DB804DD4873D5F0BB67F2436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58C1FCCC" w14:textId="2B7EE480" w:rsidR="00D81025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B64D07" w14:paraId="5BA129DA" w14:textId="77777777" w:rsidTr="004D6144">
        <w:tc>
          <w:tcPr>
            <w:tcW w:w="3686" w:type="dxa"/>
          </w:tcPr>
          <w:p w14:paraId="6C6D06DA" w14:textId="2353BB8A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Indirizzo:</w:t>
            </w:r>
          </w:p>
        </w:tc>
        <w:sdt>
          <w:sdtPr>
            <w:id w:val="749241723"/>
            <w:placeholder>
              <w:docPart w:val="9A9D8633D4834934B0ED21562ECA5D24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DACDCD9" w14:textId="0E45716C" w:rsidR="00D81025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B64D07" w14:paraId="3BDE95FF" w14:textId="77777777" w:rsidTr="004D6144">
        <w:tc>
          <w:tcPr>
            <w:tcW w:w="3686" w:type="dxa"/>
          </w:tcPr>
          <w:p w14:paraId="55BEFFEC" w14:textId="13D4F7B9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CAP, Località</w:t>
            </w:r>
            <w:r w:rsidR="00D81025" w:rsidRPr="00415043">
              <w:rPr>
                <w:b/>
                <w:bCs/>
              </w:rPr>
              <w:t>:</w:t>
            </w:r>
          </w:p>
        </w:tc>
        <w:sdt>
          <w:sdtPr>
            <w:id w:val="-85855865"/>
            <w:placeholder>
              <w:docPart w:val="135E4E431B454492B0B20A378817A608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B6CE6CA" w14:textId="17886EB8" w:rsidR="00D81025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B64D07" w14:paraId="3C5A1414" w14:textId="77777777" w:rsidTr="004D6144">
        <w:tc>
          <w:tcPr>
            <w:tcW w:w="3686" w:type="dxa"/>
          </w:tcPr>
          <w:p w14:paraId="49DD38D6" w14:textId="7FC1AC53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Soffre di allergie?</w:t>
            </w:r>
          </w:p>
        </w:tc>
        <w:tc>
          <w:tcPr>
            <w:tcW w:w="5103" w:type="dxa"/>
          </w:tcPr>
          <w:p w14:paraId="15BDFD38" w14:textId="71DE2AA5" w:rsidR="00D81025" w:rsidRPr="00415043" w:rsidRDefault="00B64D07" w:rsidP="004D6144">
            <w:pPr>
              <w:tabs>
                <w:tab w:val="left" w:pos="1670"/>
              </w:tabs>
            </w:pPr>
            <w:sdt>
              <w:sdtPr>
                <w:id w:val="-16421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025" w:rsidRPr="0041504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81025" w:rsidRPr="00415043">
              <w:t xml:space="preserve">  No</w:t>
            </w:r>
            <w:r w:rsidR="00D81025" w:rsidRPr="00415043">
              <w:tab/>
            </w:r>
            <w:r w:rsidR="001F2552" w:rsidRPr="00415043">
              <w:t xml:space="preserve"> </w:t>
            </w:r>
            <w:sdt>
              <w:sdtPr>
                <w:id w:val="-14576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F2552" w:rsidRPr="00415043">
              <w:t xml:space="preserve"> </w:t>
            </w:r>
            <w:r w:rsidR="00415043" w:rsidRPr="00415043">
              <w:t>Sì</w:t>
            </w:r>
          </w:p>
          <w:p w14:paraId="69E2FF3E" w14:textId="5C1FE9B2" w:rsidR="00D81025" w:rsidRPr="00415043" w:rsidRDefault="00415043" w:rsidP="00D81025">
            <w:r w:rsidRPr="00415043">
              <w:t>Se sì, precisi quale allergia e che trattamento medico è richiesto:</w:t>
            </w:r>
          </w:p>
          <w:sdt>
            <w:sdtPr>
              <w:id w:val="-520006059"/>
              <w:placeholder>
                <w:docPart w:val="DefaultPlaceholder_-1854013440"/>
              </w:placeholder>
              <w:showingPlcHdr/>
            </w:sdtPr>
            <w:sdtEndPr/>
            <w:sdtContent>
              <w:p w14:paraId="46DA3618" w14:textId="2BCBC3DF" w:rsidR="004D6144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B64D07" w14:paraId="2F8E9F3D" w14:textId="77777777" w:rsidTr="004D6144">
        <w:tc>
          <w:tcPr>
            <w:tcW w:w="3686" w:type="dxa"/>
          </w:tcPr>
          <w:p w14:paraId="5CEF058D" w14:textId="51F4868D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Segue una dieta particolare?</w:t>
            </w:r>
          </w:p>
        </w:tc>
        <w:tc>
          <w:tcPr>
            <w:tcW w:w="5103" w:type="dxa"/>
          </w:tcPr>
          <w:p w14:paraId="265A2F70" w14:textId="3FF6804B" w:rsidR="001F2552" w:rsidRPr="00415043" w:rsidRDefault="00B64D07" w:rsidP="004D6144">
            <w:pPr>
              <w:tabs>
                <w:tab w:val="left" w:pos="1670"/>
              </w:tabs>
            </w:pPr>
            <w:sdt>
              <w:sdtPr>
                <w:id w:val="1863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F2552" w:rsidRPr="00415043">
              <w:t xml:space="preserve">  No</w:t>
            </w:r>
            <w:r w:rsidR="001F2552" w:rsidRPr="00415043">
              <w:tab/>
              <w:t xml:space="preserve"> </w:t>
            </w:r>
            <w:sdt>
              <w:sdtPr>
                <w:id w:val="-67712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F2552" w:rsidRPr="00415043">
              <w:t xml:space="preserve"> </w:t>
            </w:r>
            <w:r w:rsidR="00415043" w:rsidRPr="00415043">
              <w:t>Sì</w:t>
            </w:r>
          </w:p>
          <w:p w14:paraId="12F7FC01" w14:textId="67E4442A" w:rsidR="00D81025" w:rsidRPr="00415043" w:rsidRDefault="00415043" w:rsidP="00D81025">
            <w:r w:rsidRPr="00415043">
              <w:t>Se sì, specifichi</w:t>
            </w:r>
            <w:r w:rsidR="00D81025" w:rsidRPr="00415043">
              <w:t>:</w:t>
            </w:r>
          </w:p>
          <w:sdt>
            <w:sdtPr>
              <w:id w:val="1909656827"/>
              <w:placeholder>
                <w:docPart w:val="DefaultPlaceholder_-1854013440"/>
              </w:placeholder>
              <w:showingPlcHdr/>
            </w:sdtPr>
            <w:sdtEndPr/>
            <w:sdtContent>
              <w:p w14:paraId="58B4EA55" w14:textId="242F1DD8" w:rsidR="004D6144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B64D07" w14:paraId="192BCF25" w14:textId="77777777" w:rsidTr="004D6144">
        <w:tc>
          <w:tcPr>
            <w:tcW w:w="3686" w:type="dxa"/>
          </w:tcPr>
          <w:p w14:paraId="3952C1D7" w14:textId="77777777" w:rsidR="00415043" w:rsidRPr="00415043" w:rsidRDefault="00415043" w:rsidP="00415043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Attualmente è affetto/a da disturbi alla salute oppure soffre</w:t>
            </w:r>
          </w:p>
          <w:p w14:paraId="445944C6" w14:textId="36E33A69" w:rsidR="00D81025" w:rsidRPr="00415043" w:rsidRDefault="00415043" w:rsidP="00415043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delle conseguenze di un infortunio?</w:t>
            </w:r>
          </w:p>
        </w:tc>
        <w:tc>
          <w:tcPr>
            <w:tcW w:w="5103" w:type="dxa"/>
          </w:tcPr>
          <w:p w14:paraId="26D4C883" w14:textId="49843A90" w:rsidR="001F2552" w:rsidRPr="00415043" w:rsidRDefault="00B64D07" w:rsidP="004D6144">
            <w:pPr>
              <w:tabs>
                <w:tab w:val="left" w:pos="1670"/>
              </w:tabs>
            </w:pPr>
            <w:sdt>
              <w:sdtPr>
                <w:id w:val="-42001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F2552" w:rsidRPr="00415043">
              <w:t xml:space="preserve">  No</w:t>
            </w:r>
            <w:r w:rsidR="001F2552" w:rsidRPr="00415043">
              <w:tab/>
              <w:t xml:space="preserve"> </w:t>
            </w:r>
            <w:sdt>
              <w:sdtPr>
                <w:id w:val="18633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F2552" w:rsidRPr="00415043">
              <w:t xml:space="preserve"> </w:t>
            </w:r>
            <w:r w:rsidR="00415043" w:rsidRPr="00415043">
              <w:t>Sì</w:t>
            </w:r>
          </w:p>
          <w:p w14:paraId="04F19DB9" w14:textId="46D891C5" w:rsidR="00415043" w:rsidRPr="00415043" w:rsidRDefault="00415043" w:rsidP="00415043">
            <w:r w:rsidRPr="00415043">
              <w:t>Se sì, specifichi:</w:t>
            </w:r>
          </w:p>
          <w:sdt>
            <w:sdtPr>
              <w:id w:val="1754312185"/>
              <w:placeholder>
                <w:docPart w:val="DefaultPlaceholder_-1854013440"/>
              </w:placeholder>
              <w:showingPlcHdr/>
            </w:sdtPr>
            <w:sdtEndPr/>
            <w:sdtContent>
              <w:p w14:paraId="2FB04AA1" w14:textId="461CA8E0" w:rsidR="004D6144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B64D07" w14:paraId="3DA0157B" w14:textId="77777777" w:rsidTr="004D6144">
        <w:tc>
          <w:tcPr>
            <w:tcW w:w="3686" w:type="dxa"/>
          </w:tcPr>
          <w:p w14:paraId="0FB51AF4" w14:textId="67FA9048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Segue un trattamento medico?</w:t>
            </w:r>
          </w:p>
        </w:tc>
        <w:tc>
          <w:tcPr>
            <w:tcW w:w="5103" w:type="dxa"/>
          </w:tcPr>
          <w:p w14:paraId="7D3B122B" w14:textId="1F848E64" w:rsidR="00D81025" w:rsidRPr="00415043" w:rsidRDefault="00B64D07" w:rsidP="004D6144">
            <w:pPr>
              <w:tabs>
                <w:tab w:val="left" w:pos="1670"/>
              </w:tabs>
            </w:pPr>
            <w:sdt>
              <w:sdtPr>
                <w:id w:val="-205954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F2552" w:rsidRPr="00415043">
              <w:t xml:space="preserve">  </w:t>
            </w:r>
            <w:r w:rsidR="00D81025" w:rsidRPr="00415043">
              <w:t>No</w:t>
            </w:r>
            <w:r w:rsidR="001F2552" w:rsidRPr="00415043">
              <w:tab/>
            </w:r>
            <w:sdt>
              <w:sdtPr>
                <w:id w:val="-7394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41504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F2552" w:rsidRPr="00415043">
              <w:t xml:space="preserve">  </w:t>
            </w:r>
            <w:r w:rsidR="00415043" w:rsidRPr="00415043">
              <w:t>Sì</w:t>
            </w:r>
          </w:p>
          <w:p w14:paraId="15A3CDA3" w14:textId="77777777" w:rsidR="00415043" w:rsidRPr="00415043" w:rsidRDefault="00415043" w:rsidP="00D81025">
            <w:r w:rsidRPr="00415043">
              <w:t>Se sì, precisi e consegni per favore l’autorizzazione alla somministrazione di medicine:</w:t>
            </w:r>
          </w:p>
          <w:p w14:paraId="31D7C4A7" w14:textId="72D5F84E" w:rsidR="004D6144" w:rsidRPr="00B64D07" w:rsidRDefault="00B64D07" w:rsidP="00D81025">
            <w:pPr>
              <w:rPr>
                <w:lang w:val="en-US"/>
              </w:rPr>
            </w:pPr>
            <w:sdt>
              <w:sdtPr>
                <w:id w:val="-12539586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D6144" w:rsidRPr="00B64D07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81025" w:rsidRPr="00B64D07" w14:paraId="33BC101A" w14:textId="77777777" w:rsidTr="004D6144">
        <w:tc>
          <w:tcPr>
            <w:tcW w:w="3686" w:type="dxa"/>
          </w:tcPr>
          <w:p w14:paraId="21118BA7" w14:textId="1BF7C3C4" w:rsidR="00D81025" w:rsidRPr="00415043" w:rsidRDefault="00415043" w:rsidP="00D81025">
            <w:pPr>
              <w:rPr>
                <w:b/>
                <w:bCs/>
              </w:rPr>
            </w:pPr>
            <w:r w:rsidRPr="00415043">
              <w:rPr>
                <w:b/>
                <w:bCs/>
              </w:rPr>
              <w:t>Altre osservazioni sullo stato di salute e/o su particolari necessità ed esigenze del partecipante:</w:t>
            </w:r>
          </w:p>
        </w:tc>
        <w:sdt>
          <w:sdtPr>
            <w:id w:val="1904099353"/>
            <w:placeholder>
              <w:docPart w:val="54DE125E07DE4385BFA595EADDD2C3EA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39274CDA" w14:textId="30ACE380" w:rsidR="00D81025" w:rsidRPr="00B64D07" w:rsidRDefault="004D6144" w:rsidP="00D81025">
                <w:pPr>
                  <w:rPr>
                    <w:lang w:val="en-US"/>
                  </w:rPr>
                </w:pPr>
                <w:r w:rsidRPr="00B64D0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2FB75AF" w14:textId="77777777" w:rsidR="0086473D" w:rsidRPr="00B64D07" w:rsidRDefault="0086473D" w:rsidP="0086473D">
      <w:pPr>
        <w:rPr>
          <w:lang w:val="en-US"/>
        </w:rPr>
      </w:pPr>
    </w:p>
    <w:p w14:paraId="2F82CB43" w14:textId="77777777" w:rsidR="00D81025" w:rsidRPr="00B64D07" w:rsidRDefault="00D81025" w:rsidP="0086473D">
      <w:pPr>
        <w:rPr>
          <w:lang w:val="en-US"/>
        </w:rPr>
      </w:pPr>
    </w:p>
    <w:p w14:paraId="7269FD33" w14:textId="77777777" w:rsidR="00415043" w:rsidRPr="00415043" w:rsidRDefault="00415043" w:rsidP="00415043">
      <w:pPr>
        <w:pStyle w:val="Signature"/>
      </w:pPr>
      <w:r w:rsidRPr="00415043">
        <w:t>Con la firma del presente formulario, confermo che:</w:t>
      </w:r>
    </w:p>
    <w:p w14:paraId="67237BE5" w14:textId="59902F82" w:rsidR="00415043" w:rsidRPr="00415043" w:rsidRDefault="00415043" w:rsidP="00415043">
      <w:pPr>
        <w:pStyle w:val="Signature"/>
        <w:numPr>
          <w:ilvl w:val="0"/>
          <w:numId w:val="40"/>
        </w:numPr>
        <w:ind w:left="284" w:hanging="284"/>
      </w:pPr>
      <w:r w:rsidRPr="00415043">
        <w:t>le indicazioni date sono complete e veritiere</w:t>
      </w:r>
    </w:p>
    <w:p w14:paraId="656EDB49" w14:textId="1993377F" w:rsidR="00415043" w:rsidRPr="00415043" w:rsidRDefault="00415043" w:rsidP="00415043">
      <w:pPr>
        <w:pStyle w:val="Signature"/>
        <w:numPr>
          <w:ilvl w:val="0"/>
          <w:numId w:val="40"/>
        </w:numPr>
        <w:ind w:left="284" w:hanging="284"/>
      </w:pPr>
      <w:r w:rsidRPr="00415043">
        <w:t>ho letto e compreso l’informativa privacy allegata</w:t>
      </w:r>
    </w:p>
    <w:p w14:paraId="0F1D902A" w14:textId="77777777" w:rsidR="00D81025" w:rsidRPr="00415043" w:rsidRDefault="00D81025" w:rsidP="0086473D"/>
    <w:p w14:paraId="78FD5270" w14:textId="77777777" w:rsidR="00415043" w:rsidRPr="00415043" w:rsidRDefault="00415043" w:rsidP="0086473D"/>
    <w:p w14:paraId="4B56CB83" w14:textId="77777777" w:rsidR="00D81025" w:rsidRPr="00415043" w:rsidRDefault="00D81025" w:rsidP="0086473D"/>
    <w:sdt>
      <w:sdtPr>
        <w:id w:val="597683329"/>
        <w:placeholder>
          <w:docPart w:val="0266359A7AA94BD1B24D010A47E2E6B2"/>
        </w:placeholder>
        <w:showingPlcHdr/>
      </w:sdtPr>
      <w:sdtEndPr/>
      <w:sdtContent>
        <w:p w14:paraId="79F0CB74" w14:textId="463F4394" w:rsidR="00D81025" w:rsidRPr="00B64D07" w:rsidRDefault="004D6144" w:rsidP="004D6144">
          <w:pPr>
            <w:tabs>
              <w:tab w:val="left" w:pos="3686"/>
            </w:tabs>
            <w:rPr>
              <w:lang w:val="en-US"/>
            </w:rPr>
          </w:pPr>
          <w:r w:rsidRPr="00B64D07">
            <w:rPr>
              <w:rStyle w:val="SignatureChar"/>
              <w:color w:val="808080" w:themeColor="accent4"/>
              <w:lang w:val="en-US"/>
            </w:rPr>
            <w:t>Click or tap here to enter text.</w:t>
          </w:r>
        </w:p>
      </w:sdtContent>
    </w:sdt>
    <w:p w14:paraId="1FBFC3C1" w14:textId="6AC51BD6" w:rsidR="00D81025" w:rsidRPr="00415043" w:rsidRDefault="00D81025" w:rsidP="004D6144">
      <w:pPr>
        <w:pStyle w:val="Signature"/>
        <w:tabs>
          <w:tab w:val="clear" w:pos="2835"/>
          <w:tab w:val="left" w:pos="3686"/>
        </w:tabs>
      </w:pPr>
      <w:r w:rsidRPr="00415043">
        <w:t>________________________________</w:t>
      </w:r>
      <w:r w:rsidRPr="00415043">
        <w:tab/>
        <w:t>________________________________</w:t>
      </w:r>
    </w:p>
    <w:p w14:paraId="3339D523" w14:textId="1AC5934A" w:rsidR="00D81025" w:rsidRPr="00415043" w:rsidRDefault="00D81025" w:rsidP="004D6144">
      <w:pPr>
        <w:pStyle w:val="Signature"/>
        <w:tabs>
          <w:tab w:val="clear" w:pos="2835"/>
          <w:tab w:val="left" w:pos="3686"/>
        </w:tabs>
      </w:pPr>
    </w:p>
    <w:p w14:paraId="5CD3ECF9" w14:textId="38747986" w:rsidR="00D81025" w:rsidRPr="00415043" w:rsidRDefault="00415043" w:rsidP="004D6144">
      <w:pPr>
        <w:pStyle w:val="Signature"/>
        <w:tabs>
          <w:tab w:val="clear" w:pos="2835"/>
          <w:tab w:val="left" w:pos="3686"/>
        </w:tabs>
      </w:pPr>
      <w:r w:rsidRPr="00415043">
        <w:t>Data e Luogo</w:t>
      </w:r>
      <w:r w:rsidR="00D81025" w:rsidRPr="00415043">
        <w:tab/>
      </w:r>
      <w:r w:rsidRPr="00415043">
        <w:t>Firma del/della partecipante</w:t>
      </w:r>
      <w:r w:rsidR="00D81025" w:rsidRPr="00415043">
        <w:t xml:space="preserve"> </w:t>
      </w:r>
    </w:p>
    <w:p w14:paraId="74F9B93F" w14:textId="64C9A63F" w:rsidR="00D81025" w:rsidRPr="00415043" w:rsidRDefault="00D81025" w:rsidP="004D6144">
      <w:pPr>
        <w:pStyle w:val="Signature"/>
        <w:tabs>
          <w:tab w:val="clear" w:pos="2835"/>
          <w:tab w:val="left" w:pos="3686"/>
        </w:tabs>
      </w:pPr>
      <w:r w:rsidRPr="00415043">
        <w:tab/>
        <w:t>(o</w:t>
      </w:r>
      <w:r w:rsidR="00415043" w:rsidRPr="00415043">
        <w:rPr>
          <w:rFonts w:eastAsia="Arial" w:cs="Arial"/>
          <w:sz w:val="18"/>
          <w:szCs w:val="22"/>
        </w:rPr>
        <w:t xml:space="preserve"> </w:t>
      </w:r>
      <w:r w:rsidR="00415043" w:rsidRPr="00415043">
        <w:t>del Titolare dell’autorità parentale se minorenne)</w:t>
      </w:r>
    </w:p>
    <w:sectPr w:rsidR="00D81025" w:rsidRPr="00415043" w:rsidSect="00AF616A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E28F" w14:textId="77777777" w:rsidR="00D81025" w:rsidRDefault="00D81025" w:rsidP="00DD6423">
      <w:pPr>
        <w:spacing w:line="240" w:lineRule="auto"/>
      </w:pPr>
      <w:r>
        <w:separator/>
      </w:r>
    </w:p>
    <w:p w14:paraId="09F151FB" w14:textId="77777777" w:rsidR="00D81025" w:rsidRDefault="00D81025"/>
  </w:endnote>
  <w:endnote w:type="continuationSeparator" w:id="0">
    <w:p w14:paraId="5D392F8B" w14:textId="77777777" w:rsidR="00D81025" w:rsidRDefault="00D81025" w:rsidP="00DD6423">
      <w:pPr>
        <w:spacing w:line="240" w:lineRule="auto"/>
      </w:pPr>
      <w:r>
        <w:continuationSeparator/>
      </w:r>
    </w:p>
    <w:p w14:paraId="75E1D9C2" w14:textId="77777777" w:rsidR="00D81025" w:rsidRDefault="00D81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478D" w14:textId="77777777" w:rsidR="00D81025" w:rsidRDefault="00D81025" w:rsidP="00DD6423">
      <w:pPr>
        <w:spacing w:line="240" w:lineRule="auto"/>
      </w:pPr>
      <w:r>
        <w:separator/>
      </w:r>
    </w:p>
    <w:p w14:paraId="57AADCFD" w14:textId="77777777" w:rsidR="00D81025" w:rsidRDefault="00D81025"/>
  </w:footnote>
  <w:footnote w:type="continuationSeparator" w:id="0">
    <w:p w14:paraId="254151DA" w14:textId="77777777" w:rsidR="00D81025" w:rsidRDefault="00D81025" w:rsidP="00DD6423">
      <w:pPr>
        <w:spacing w:line="240" w:lineRule="auto"/>
      </w:pPr>
      <w:r>
        <w:continuationSeparator/>
      </w:r>
    </w:p>
    <w:p w14:paraId="55EDE1D9" w14:textId="77777777" w:rsidR="00D81025" w:rsidRDefault="00D81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AFC0" w14:textId="77777777" w:rsidR="009532A5" w:rsidRDefault="009532A5">
    <w:pPr>
      <w:pStyle w:val="Header"/>
    </w:pPr>
    <w:r w:rsidRPr="004B1E3A">
      <w:t>pa</w:t>
    </w:r>
    <w:r>
      <w:t>g</w:t>
    </w:r>
    <w:r w:rsidR="0086473D">
      <w:t>e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490D99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90D99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69E91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17B15476" w14:textId="77777777" w:rsidR="009532A5" w:rsidRDefault="009532A5"/>
  <w:p w14:paraId="0901E213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C33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D17062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>pag</w:t>
    </w:r>
    <w:r w:rsidR="0086473D">
      <w:t>e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86473D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6473D">
      <w:rPr>
        <w:noProof/>
      </w:rPr>
      <w:t>3</w:t>
    </w:r>
    <w:r>
      <w:rPr>
        <w:noProof/>
      </w:rPr>
      <w:fldChar w:fldCharType="end"/>
    </w:r>
  </w:p>
  <w:p w14:paraId="3DB59FC3" w14:textId="77777777" w:rsidR="009532A5" w:rsidRDefault="009532A5"/>
  <w:p w14:paraId="7BBED081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3E1B" w14:textId="77777777" w:rsidR="009532A5" w:rsidRDefault="009532A5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 wp14:anchorId="65A4E930" wp14:editId="0292D4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usi-progetto-sm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299E1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C94A4E"/>
    <w:multiLevelType w:val="hybridMultilevel"/>
    <w:tmpl w:val="C24A29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73A2"/>
    <w:multiLevelType w:val="multilevel"/>
    <w:tmpl w:val="29D8C2A2"/>
    <w:numStyleLink w:val="USITableNumberedListStyle"/>
  </w:abstractNum>
  <w:abstractNum w:abstractNumId="26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5D932487"/>
    <w:multiLevelType w:val="multilevel"/>
    <w:tmpl w:val="C0F8667A"/>
    <w:numStyleLink w:val="USIBulletedList"/>
  </w:abstractNum>
  <w:abstractNum w:abstractNumId="29" w15:restartNumberingAfterBreak="0">
    <w:nsid w:val="61DD21A3"/>
    <w:multiLevelType w:val="multilevel"/>
    <w:tmpl w:val="AB741F0A"/>
    <w:numStyleLink w:val="USINumberedList"/>
  </w:abstractNum>
  <w:abstractNum w:abstractNumId="30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549145568">
    <w:abstractNumId w:val="27"/>
  </w:num>
  <w:num w:numId="2" w16cid:durableId="1928344536">
    <w:abstractNumId w:val="14"/>
  </w:num>
  <w:num w:numId="3" w16cid:durableId="1632982969">
    <w:abstractNumId w:val="4"/>
  </w:num>
  <w:num w:numId="4" w16cid:durableId="2049721350">
    <w:abstractNumId w:val="16"/>
  </w:num>
  <w:num w:numId="5" w16cid:durableId="1571887046">
    <w:abstractNumId w:val="12"/>
  </w:num>
  <w:num w:numId="6" w16cid:durableId="1164279001">
    <w:abstractNumId w:val="13"/>
  </w:num>
  <w:num w:numId="7" w16cid:durableId="421144636">
    <w:abstractNumId w:val="2"/>
  </w:num>
  <w:num w:numId="8" w16cid:durableId="1276331495">
    <w:abstractNumId w:val="1"/>
  </w:num>
  <w:num w:numId="9" w16cid:durableId="529727721">
    <w:abstractNumId w:val="0"/>
  </w:num>
  <w:num w:numId="10" w16cid:durableId="12042948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445054">
    <w:abstractNumId w:val="17"/>
  </w:num>
  <w:num w:numId="12" w16cid:durableId="412623765">
    <w:abstractNumId w:val="11"/>
  </w:num>
  <w:num w:numId="13" w16cid:durableId="869759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713461">
    <w:abstractNumId w:val="26"/>
  </w:num>
  <w:num w:numId="15" w16cid:durableId="1299457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719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2112013">
    <w:abstractNumId w:val="28"/>
  </w:num>
  <w:num w:numId="18" w16cid:durableId="1483539878">
    <w:abstractNumId w:val="20"/>
  </w:num>
  <w:num w:numId="19" w16cid:durableId="857239079">
    <w:abstractNumId w:val="25"/>
  </w:num>
  <w:num w:numId="20" w16cid:durableId="834222687">
    <w:abstractNumId w:val="19"/>
  </w:num>
  <w:num w:numId="21" w16cid:durableId="1004935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044815">
    <w:abstractNumId w:val="22"/>
  </w:num>
  <w:num w:numId="23" w16cid:durableId="10824076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566273">
    <w:abstractNumId w:val="7"/>
  </w:num>
  <w:num w:numId="25" w16cid:durableId="98647539">
    <w:abstractNumId w:val="6"/>
  </w:num>
  <w:num w:numId="26" w16cid:durableId="579406827">
    <w:abstractNumId w:val="21"/>
  </w:num>
  <w:num w:numId="27" w16cid:durableId="897015139">
    <w:abstractNumId w:val="5"/>
  </w:num>
  <w:num w:numId="28" w16cid:durableId="2101681989">
    <w:abstractNumId w:val="10"/>
  </w:num>
  <w:num w:numId="29" w16cid:durableId="1537162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247201">
    <w:abstractNumId w:val="23"/>
  </w:num>
  <w:num w:numId="31" w16cid:durableId="1142387034">
    <w:abstractNumId w:val="29"/>
  </w:num>
  <w:num w:numId="32" w16cid:durableId="2140684091">
    <w:abstractNumId w:val="18"/>
  </w:num>
  <w:num w:numId="33" w16cid:durableId="667951453">
    <w:abstractNumId w:val="15"/>
  </w:num>
  <w:num w:numId="34" w16cid:durableId="620307609">
    <w:abstractNumId w:val="3"/>
  </w:num>
  <w:num w:numId="35" w16cid:durableId="387460875">
    <w:abstractNumId w:val="8"/>
  </w:num>
  <w:num w:numId="36" w16cid:durableId="2130279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8269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2686119">
    <w:abstractNumId w:val="9"/>
  </w:num>
  <w:num w:numId="39" w16cid:durableId="346713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9629922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AGnZwWQA61qZi3bIY7nmcZkBv4DVORghriMY/lG+Ko/zcISkyE1Pw7YGcNb2lLbKMD0iTSS3tSGpzJWGX+mJQ==" w:salt="8so6O7OZhkz2+GGA3C6C+g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25"/>
    <w:rsid w:val="00001422"/>
    <w:rsid w:val="0001266A"/>
    <w:rsid w:val="000126FA"/>
    <w:rsid w:val="00013AAB"/>
    <w:rsid w:val="00026A1E"/>
    <w:rsid w:val="00053733"/>
    <w:rsid w:val="00062528"/>
    <w:rsid w:val="00065579"/>
    <w:rsid w:val="00067B7E"/>
    <w:rsid w:val="000737AF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D0CFB"/>
    <w:rsid w:val="000E3364"/>
    <w:rsid w:val="000F441E"/>
    <w:rsid w:val="000F7F76"/>
    <w:rsid w:val="00102833"/>
    <w:rsid w:val="00104945"/>
    <w:rsid w:val="00110829"/>
    <w:rsid w:val="001127CE"/>
    <w:rsid w:val="00121E02"/>
    <w:rsid w:val="00131365"/>
    <w:rsid w:val="001338DD"/>
    <w:rsid w:val="0013646B"/>
    <w:rsid w:val="00137DD1"/>
    <w:rsid w:val="00145B8A"/>
    <w:rsid w:val="001509DE"/>
    <w:rsid w:val="0016087E"/>
    <w:rsid w:val="0016526B"/>
    <w:rsid w:val="00166A08"/>
    <w:rsid w:val="00167B58"/>
    <w:rsid w:val="00172963"/>
    <w:rsid w:val="00173869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5265"/>
    <w:rsid w:val="001D7C81"/>
    <w:rsid w:val="001F2552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4135A"/>
    <w:rsid w:val="00247921"/>
    <w:rsid w:val="00252778"/>
    <w:rsid w:val="00261DF4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42BD"/>
    <w:rsid w:val="002D6F34"/>
    <w:rsid w:val="002E1941"/>
    <w:rsid w:val="002E313F"/>
    <w:rsid w:val="002E7FA4"/>
    <w:rsid w:val="002F1175"/>
    <w:rsid w:val="003006F1"/>
    <w:rsid w:val="00301B47"/>
    <w:rsid w:val="00311DAE"/>
    <w:rsid w:val="0031390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6A41"/>
    <w:rsid w:val="00376B23"/>
    <w:rsid w:val="00386EEA"/>
    <w:rsid w:val="0039105C"/>
    <w:rsid w:val="00393FB3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15043"/>
    <w:rsid w:val="0043445F"/>
    <w:rsid w:val="00455B4E"/>
    <w:rsid w:val="00475E93"/>
    <w:rsid w:val="00477D48"/>
    <w:rsid w:val="00480270"/>
    <w:rsid w:val="00482DCC"/>
    <w:rsid w:val="00486144"/>
    <w:rsid w:val="00486C30"/>
    <w:rsid w:val="00490D99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D6144"/>
    <w:rsid w:val="004F30D3"/>
    <w:rsid w:val="004F43F1"/>
    <w:rsid w:val="004F4C26"/>
    <w:rsid w:val="005002A3"/>
    <w:rsid w:val="00517922"/>
    <w:rsid w:val="005315F8"/>
    <w:rsid w:val="00531F6A"/>
    <w:rsid w:val="005521C0"/>
    <w:rsid w:val="00552298"/>
    <w:rsid w:val="00577940"/>
    <w:rsid w:val="0059504B"/>
    <w:rsid w:val="005A5243"/>
    <w:rsid w:val="005C18BD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29F5"/>
    <w:rsid w:val="006979BE"/>
    <w:rsid w:val="006C03CF"/>
    <w:rsid w:val="006C4608"/>
    <w:rsid w:val="006E56FF"/>
    <w:rsid w:val="00722F44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473D"/>
    <w:rsid w:val="00865A4D"/>
    <w:rsid w:val="00881D05"/>
    <w:rsid w:val="00887560"/>
    <w:rsid w:val="008900E3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87497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3B6C"/>
    <w:rsid w:val="00A240B2"/>
    <w:rsid w:val="00A35029"/>
    <w:rsid w:val="00A40C9E"/>
    <w:rsid w:val="00A41683"/>
    <w:rsid w:val="00A44FD3"/>
    <w:rsid w:val="00A67556"/>
    <w:rsid w:val="00A77901"/>
    <w:rsid w:val="00A80046"/>
    <w:rsid w:val="00A90A2C"/>
    <w:rsid w:val="00A97D64"/>
    <w:rsid w:val="00AC017A"/>
    <w:rsid w:val="00AC1D23"/>
    <w:rsid w:val="00AF118F"/>
    <w:rsid w:val="00AF2031"/>
    <w:rsid w:val="00AF56F5"/>
    <w:rsid w:val="00AF616A"/>
    <w:rsid w:val="00B106B0"/>
    <w:rsid w:val="00B260B5"/>
    <w:rsid w:val="00B33786"/>
    <w:rsid w:val="00B35566"/>
    <w:rsid w:val="00B42B38"/>
    <w:rsid w:val="00B463EC"/>
    <w:rsid w:val="00B46C1D"/>
    <w:rsid w:val="00B51F93"/>
    <w:rsid w:val="00B64D07"/>
    <w:rsid w:val="00B66EC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0AA"/>
    <w:rsid w:val="00BE5323"/>
    <w:rsid w:val="00BE634E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3350"/>
    <w:rsid w:val="00C972C0"/>
    <w:rsid w:val="00CA2F3B"/>
    <w:rsid w:val="00CA38D1"/>
    <w:rsid w:val="00CB4DC6"/>
    <w:rsid w:val="00CB5559"/>
    <w:rsid w:val="00CB69A9"/>
    <w:rsid w:val="00CC2F2E"/>
    <w:rsid w:val="00CC3744"/>
    <w:rsid w:val="00CD4CC7"/>
    <w:rsid w:val="00CE1FB4"/>
    <w:rsid w:val="00CE1FCC"/>
    <w:rsid w:val="00CE6AFB"/>
    <w:rsid w:val="00CF15D7"/>
    <w:rsid w:val="00D00335"/>
    <w:rsid w:val="00D121BB"/>
    <w:rsid w:val="00D1792C"/>
    <w:rsid w:val="00D2439E"/>
    <w:rsid w:val="00D26AFD"/>
    <w:rsid w:val="00D26FCF"/>
    <w:rsid w:val="00D348A3"/>
    <w:rsid w:val="00D40485"/>
    <w:rsid w:val="00D5084B"/>
    <w:rsid w:val="00D54AE2"/>
    <w:rsid w:val="00D60560"/>
    <w:rsid w:val="00D60DDB"/>
    <w:rsid w:val="00D65379"/>
    <w:rsid w:val="00D81025"/>
    <w:rsid w:val="00D8724F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E79F8"/>
    <w:rsid w:val="00DF1C65"/>
    <w:rsid w:val="00DF2DAB"/>
    <w:rsid w:val="00E17F0E"/>
    <w:rsid w:val="00E201D0"/>
    <w:rsid w:val="00E2067E"/>
    <w:rsid w:val="00E42CA2"/>
    <w:rsid w:val="00E450E6"/>
    <w:rsid w:val="00E477AD"/>
    <w:rsid w:val="00E57C73"/>
    <w:rsid w:val="00E65251"/>
    <w:rsid w:val="00E66432"/>
    <w:rsid w:val="00E71599"/>
    <w:rsid w:val="00E72638"/>
    <w:rsid w:val="00E762C4"/>
    <w:rsid w:val="00E77640"/>
    <w:rsid w:val="00E86A58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B2E39"/>
    <w:rsid w:val="00FB5160"/>
    <w:rsid w:val="00FB5C39"/>
    <w:rsid w:val="00FC6A61"/>
    <w:rsid w:val="00FD0394"/>
    <w:rsid w:val="00FD0648"/>
    <w:rsid w:val="00FD0F5A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ACDB6"/>
  <w15:chartTrackingRefBased/>
  <w15:docId w15:val="{FC8F3BDD-75DD-4FA4-A751-7488DF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043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BE40AA"/>
    <w:pPr>
      <w:spacing w:line="425" w:lineRule="atLeast"/>
    </w:pPr>
    <w:rPr>
      <w:rFonts w:eastAsiaTheme="majorEastAsia" w:cstheme="majorBidi"/>
      <w:bCs/>
      <w:sz w:val="42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BE40AA"/>
    <w:rPr>
      <w:rFonts w:eastAsiaTheme="majorEastAsia" w:cstheme="majorBidi"/>
      <w:bCs/>
      <w:sz w:val="42"/>
      <w:szCs w:val="56"/>
      <w:lang w:val="en-GB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 w:val="0"/>
      <w:bCs/>
      <w:noProof/>
      <w:sz w:val="30"/>
      <w:szCs w:val="56"/>
      <w:lang w:val="en-GB"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4D61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0_USI\100_d_usi-progetto-brev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CE5B-C479-4AD8-88F3-7BF318D5A8B4}"/>
      </w:docPartPr>
      <w:docPartBody>
        <w:p w:rsidR="009E47A0" w:rsidRDefault="009E47A0">
          <w:r w:rsidRPr="004E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D9BDE612D4014AC19807B1485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9031-CE66-4F13-9C37-DF33075FBFB2}"/>
      </w:docPartPr>
      <w:docPartBody>
        <w:p w:rsidR="009E47A0" w:rsidRDefault="009E47A0" w:rsidP="009E47A0">
          <w:pPr>
            <w:pStyle w:val="5C6D9BDE612D4014AC19807B1485DDC9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D435474DB804DD4873D5F0BB67F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8847-8303-4518-9298-49F5E981A5C8}"/>
      </w:docPartPr>
      <w:docPartBody>
        <w:p w:rsidR="009E47A0" w:rsidRDefault="009E47A0" w:rsidP="009E47A0">
          <w:pPr>
            <w:pStyle w:val="7D435474DB804DD4873D5F0BB67F2436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A9D8633D4834934B0ED21562ECA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C21C-C25D-47A0-98FF-C62B2F80723E}"/>
      </w:docPartPr>
      <w:docPartBody>
        <w:p w:rsidR="009E47A0" w:rsidRDefault="009E47A0" w:rsidP="009E47A0">
          <w:pPr>
            <w:pStyle w:val="9A9D8633D4834934B0ED21562ECA5D24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35E4E431B454492B0B20A378817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1422-3445-413E-8023-F278D87A4E24}"/>
      </w:docPartPr>
      <w:docPartBody>
        <w:p w:rsidR="009E47A0" w:rsidRDefault="009E47A0" w:rsidP="009E47A0">
          <w:pPr>
            <w:pStyle w:val="135E4E431B454492B0B20A378817A608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4DE125E07DE4385BFA595EADDD2C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E8B23-CB1F-4816-AB17-272505BA8B34}"/>
      </w:docPartPr>
      <w:docPartBody>
        <w:p w:rsidR="009E47A0" w:rsidRDefault="009E47A0" w:rsidP="009E47A0">
          <w:pPr>
            <w:pStyle w:val="54DE125E07DE4385BFA595EADDD2C3EA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266359A7AA94BD1B24D010A47E2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7AA-5B4E-4FB8-8A12-E6BECE042BD1}"/>
      </w:docPartPr>
      <w:docPartBody>
        <w:p w:rsidR="009E47A0" w:rsidRDefault="009E47A0" w:rsidP="009E47A0">
          <w:pPr>
            <w:pStyle w:val="0266359A7AA94BD1B24D010A47E2E6B2"/>
          </w:pPr>
          <w:r w:rsidRPr="004D6144">
            <w:rPr>
              <w:rStyle w:val="SignatureChar"/>
              <w:color w:val="0F9ED5" w:themeColor="accent4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A0"/>
    <w:rsid w:val="000126FA"/>
    <w:rsid w:val="009E47A0"/>
    <w:rsid w:val="00A23B6C"/>
    <w:rsid w:val="00A40C9E"/>
    <w:rsid w:val="00BE634E"/>
    <w:rsid w:val="00C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A0"/>
    <w:rPr>
      <w:color w:val="666666"/>
    </w:rPr>
  </w:style>
  <w:style w:type="paragraph" w:customStyle="1" w:styleId="5C6D9BDE612D4014AC19807B1485DDC9">
    <w:name w:val="5C6D9BDE612D4014AC19807B1485DDC9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7D435474DB804DD4873D5F0BB67F2436">
    <w:name w:val="7D435474DB804DD4873D5F0BB67F2436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9A9D8633D4834934B0ED21562ECA5D24">
    <w:name w:val="9A9D8633D4834934B0ED21562ECA5D24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135E4E431B454492B0B20A378817A608">
    <w:name w:val="135E4E431B454492B0B20A378817A608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54DE125E07DE4385BFA595EADDD2C3EA">
    <w:name w:val="54DE125E07DE4385BFA595EADDD2C3EA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styleId="Signature">
    <w:name w:val="Signature"/>
    <w:basedOn w:val="Normal"/>
    <w:link w:val="SignatureChar"/>
    <w:uiPriority w:val="5"/>
    <w:rsid w:val="009E47A0"/>
    <w:pPr>
      <w:tabs>
        <w:tab w:val="left" w:pos="2835"/>
        <w:tab w:val="left" w:pos="4961"/>
      </w:tabs>
      <w:spacing w:after="0" w:line="180" w:lineRule="exact"/>
    </w:pPr>
    <w:rPr>
      <w:rFonts w:ascii="Arial" w:eastAsiaTheme="minorHAnsi" w:hAnsi="Arial"/>
      <w:kern w:val="0"/>
      <w:sz w:val="15"/>
      <w:szCs w:val="20"/>
      <w:lang w:val="it-CH" w:eastAsia="en-US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5"/>
    <w:rsid w:val="009E47A0"/>
    <w:rPr>
      <w:rFonts w:ascii="Arial" w:eastAsiaTheme="minorHAnsi" w:hAnsi="Arial"/>
      <w:kern w:val="0"/>
      <w:sz w:val="15"/>
      <w:szCs w:val="20"/>
      <w:lang w:val="it-CH" w:eastAsia="en-US"/>
      <w14:ligatures w14:val="none"/>
    </w:rPr>
  </w:style>
  <w:style w:type="paragraph" w:customStyle="1" w:styleId="0266359A7AA94BD1B24D010A47E2E6B2">
    <w:name w:val="0266359A7AA94BD1B24D010A47E2E6B2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7FF01BC-2A12-44EF-B096-F0A23167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100_d_usi-progetto-breve-en.dotx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Padovan Alessia</cp:lastModifiedBy>
  <cp:revision>3</cp:revision>
  <cp:lastPrinted>2020-02-24T14:08:00Z</cp:lastPrinted>
  <dcterms:created xsi:type="dcterms:W3CDTF">2026-04-02T09:26:00Z</dcterms:created>
  <dcterms:modified xsi:type="dcterms:W3CDTF">2026-04-02T09:49:00Z</dcterms:modified>
</cp:coreProperties>
</file>