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765BF1" w14:paraId="09470E2D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0B4FA3AE" w14:textId="0345407E" w:rsidR="00E57C73" w:rsidRPr="00765BF1" w:rsidRDefault="00E57C73" w:rsidP="00797FCD">
            <w:pPr>
              <w:pStyle w:val="Subtitle"/>
            </w:pPr>
          </w:p>
        </w:tc>
      </w:tr>
      <w:tr w:rsidR="00A35029" w:rsidRPr="00765BF1" w14:paraId="02AFAC03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1B990CF4" w14:textId="77777777" w:rsidR="00D81025" w:rsidRPr="00765BF1" w:rsidRDefault="00D81025" w:rsidP="00D81025">
            <w:pPr>
              <w:rPr>
                <w:rFonts w:eastAsiaTheme="majorEastAsia" w:cstheme="majorBidi"/>
                <w:b/>
                <w:sz w:val="42"/>
                <w:szCs w:val="56"/>
              </w:rPr>
            </w:pPr>
            <w:r w:rsidRPr="00765BF1">
              <w:rPr>
                <w:rFonts w:eastAsiaTheme="majorEastAsia" w:cstheme="majorBidi"/>
                <w:b/>
                <w:sz w:val="42"/>
                <w:szCs w:val="56"/>
              </w:rPr>
              <w:t>Accademia Archi Camp 2026</w:t>
            </w:r>
          </w:p>
          <w:p w14:paraId="05F77E29" w14:textId="79757674" w:rsidR="00E86A58" w:rsidRPr="00765BF1" w:rsidRDefault="00765BF1" w:rsidP="005C28C9">
            <w:pPr>
              <w:pStyle w:val="Title"/>
              <w:rPr>
                <w:lang w:val="it-CH"/>
              </w:rPr>
            </w:pPr>
            <w:r w:rsidRPr="00765BF1">
              <w:rPr>
                <w:lang w:val="it-CH"/>
              </w:rPr>
              <w:t>Formulario d’iscrizione</w:t>
            </w:r>
          </w:p>
        </w:tc>
      </w:tr>
    </w:tbl>
    <w:p w14:paraId="366C4732" w14:textId="51D0557A" w:rsidR="005C28C9" w:rsidRPr="00765BF1" w:rsidRDefault="00765BF1" w:rsidP="005C28C9">
      <w:r w:rsidRPr="00765BF1">
        <w:t>Prima edizione</w:t>
      </w:r>
    </w:p>
    <w:p w14:paraId="5CC23158" w14:textId="180E0FC6" w:rsidR="005C28C9" w:rsidRPr="00765BF1" w:rsidRDefault="005C28C9" w:rsidP="005C28C9">
      <w:pPr>
        <w:rPr>
          <w:b/>
          <w:bCs/>
        </w:rPr>
      </w:pPr>
      <w:r w:rsidRPr="00765BF1">
        <w:rPr>
          <w:b/>
          <w:bCs/>
        </w:rPr>
        <w:t xml:space="preserve">19–26 </w:t>
      </w:r>
      <w:r w:rsidR="004614B7" w:rsidRPr="00765BF1">
        <w:rPr>
          <w:b/>
          <w:bCs/>
        </w:rPr>
        <w:t>luglio</w:t>
      </w:r>
      <w:r w:rsidRPr="00765BF1">
        <w:rPr>
          <w:b/>
          <w:bCs/>
        </w:rPr>
        <w:t xml:space="preserve"> 2026</w:t>
      </w:r>
    </w:p>
    <w:p w14:paraId="7CC97F19" w14:textId="77777777" w:rsidR="005C28C9" w:rsidRPr="00765BF1" w:rsidRDefault="005C28C9" w:rsidP="005C28C9"/>
    <w:p w14:paraId="084479E1" w14:textId="3596FF36" w:rsidR="005C28C9" w:rsidRPr="00765BF1" w:rsidRDefault="005C28C9" w:rsidP="005C28C9">
      <w:r w:rsidRPr="00765BF1">
        <w:t>Accademia di Architettura</w:t>
      </w:r>
    </w:p>
    <w:p w14:paraId="60057554" w14:textId="77777777" w:rsidR="005C28C9" w:rsidRPr="00765BF1" w:rsidRDefault="005C28C9" w:rsidP="005C28C9">
      <w:r w:rsidRPr="00765BF1">
        <w:t>Villa Argentina</w:t>
      </w:r>
    </w:p>
    <w:p w14:paraId="2122229F" w14:textId="77777777" w:rsidR="005C28C9" w:rsidRPr="00765BF1" w:rsidRDefault="005C28C9" w:rsidP="005C28C9">
      <w:r w:rsidRPr="00765BF1">
        <w:t>Largo Bernasconi 2</w:t>
      </w:r>
    </w:p>
    <w:p w14:paraId="20EBE9D7" w14:textId="75538BAB" w:rsidR="005C28C9" w:rsidRPr="00765BF1" w:rsidRDefault="005C28C9" w:rsidP="005C28C9">
      <w:r w:rsidRPr="00765BF1">
        <w:t>6850 Mendrisio</w:t>
      </w:r>
    </w:p>
    <w:p w14:paraId="21178DE6" w14:textId="77777777" w:rsidR="005C28C9" w:rsidRPr="00765BF1" w:rsidRDefault="005C28C9" w:rsidP="005C28C9"/>
    <w:p w14:paraId="0D2F1853" w14:textId="77777777" w:rsidR="005C28C9" w:rsidRPr="00765BF1" w:rsidRDefault="005C28C9" w:rsidP="005C28C9"/>
    <w:tbl>
      <w:tblPr>
        <w:tblStyle w:val="USITableStyle"/>
        <w:tblW w:w="8990" w:type="dxa"/>
        <w:tblLook w:val="04A0" w:firstRow="1" w:lastRow="0" w:firstColumn="1" w:lastColumn="0" w:noHBand="0" w:noVBand="1"/>
      </w:tblPr>
      <w:tblGrid>
        <w:gridCol w:w="4253"/>
        <w:gridCol w:w="4737"/>
      </w:tblGrid>
      <w:tr w:rsidR="005C28C9" w:rsidRPr="006C7DE8" w14:paraId="4E51D639" w14:textId="5331A5E1" w:rsidTr="00EE4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6127C8DE" w14:textId="4299FFD8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 xml:space="preserve">Nome e </w:t>
            </w:r>
            <w:r w:rsidR="004614B7" w:rsidRPr="00765BF1">
              <w:rPr>
                <w:b/>
                <w:bCs/>
              </w:rPr>
              <w:t>Cognome</w:t>
            </w:r>
            <w:r w:rsidRPr="00765BF1">
              <w:rPr>
                <w:b/>
                <w:bCs/>
              </w:rPr>
              <w:t xml:space="preserve"> del/della partecipante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1232579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32B59250" w14:textId="709DBC65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31998B0F" w14:textId="7ABADE47" w:rsidTr="00EE4ACB">
        <w:tc>
          <w:tcPr>
            <w:tcW w:w="4253" w:type="dxa"/>
          </w:tcPr>
          <w:p w14:paraId="34941FED" w14:textId="4A5DBFFD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Data di nascita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1970865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6DEE341D" w14:textId="0C4D38C9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2E04513D" w14:textId="66523325" w:rsidTr="00EE4ACB">
        <w:tc>
          <w:tcPr>
            <w:tcW w:w="4253" w:type="dxa"/>
          </w:tcPr>
          <w:p w14:paraId="6A788E9F" w14:textId="4261AA78" w:rsidR="005C28C9" w:rsidRPr="00765BF1" w:rsidRDefault="004614B7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E-mail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109763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7A8100F5" w14:textId="41C106B2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750B9AE3" w14:textId="420EB422" w:rsidTr="00EE4ACB">
        <w:tc>
          <w:tcPr>
            <w:tcW w:w="4253" w:type="dxa"/>
          </w:tcPr>
          <w:p w14:paraId="76AD6514" w14:textId="489AC561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Numero di telefono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1660342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49216361" w14:textId="6447A585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4F9E7287" w14:textId="20EE50B7" w:rsidTr="00EE4ACB">
        <w:tc>
          <w:tcPr>
            <w:tcW w:w="4253" w:type="dxa"/>
          </w:tcPr>
          <w:p w14:paraId="5941E296" w14:textId="1BAF6CDD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Indirizzo di residenza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1588464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719B331A" w14:textId="199F644C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6A80187D" w14:textId="6A04563E" w:rsidTr="00EE4ACB">
        <w:tc>
          <w:tcPr>
            <w:tcW w:w="4253" w:type="dxa"/>
          </w:tcPr>
          <w:p w14:paraId="0C9C7D50" w14:textId="46CA22A7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CAP</w:t>
            </w:r>
            <w:r w:rsidR="005C28C9" w:rsidRPr="00765BF1">
              <w:rPr>
                <w:b/>
                <w:bCs/>
              </w:rPr>
              <w:t xml:space="preserve">, </w:t>
            </w:r>
            <w:r w:rsidRPr="00765BF1">
              <w:rPr>
                <w:b/>
                <w:bCs/>
              </w:rPr>
              <w:t>Località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15972464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436D74A5" w14:textId="759F7A0E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3F5FB1C2" w14:textId="5920BBE6" w:rsidTr="00EE4ACB">
        <w:tc>
          <w:tcPr>
            <w:tcW w:w="4253" w:type="dxa"/>
          </w:tcPr>
          <w:p w14:paraId="4F38569D" w14:textId="13A07F88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Nazione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449322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57D55E37" w14:textId="3DF149E7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4E320EE0" w14:textId="2F8C40E5" w:rsidTr="00EE4ACB">
        <w:tc>
          <w:tcPr>
            <w:tcW w:w="4253" w:type="dxa"/>
          </w:tcPr>
          <w:p w14:paraId="382A37AE" w14:textId="6770B7A0" w:rsidR="00765BF1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 xml:space="preserve">Classe frequentata nell’A.S. 2025-26 </w:t>
            </w:r>
          </w:p>
          <w:p w14:paraId="587CFE3B" w14:textId="7B52F266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o diploma già ottenuto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8398533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32A24DA9" w14:textId="6F487B06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11212F17" w14:textId="178A1647" w:rsidTr="00EE4ACB">
        <w:tc>
          <w:tcPr>
            <w:tcW w:w="4253" w:type="dxa"/>
          </w:tcPr>
          <w:p w14:paraId="20A5BBC5" w14:textId="10999CD8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Istituto frequentato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1888604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27855904" w14:textId="2848A7F9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53B2644E" w14:textId="41B4C346" w:rsidTr="00EE4ACB">
        <w:tc>
          <w:tcPr>
            <w:tcW w:w="4253" w:type="dxa"/>
          </w:tcPr>
          <w:p w14:paraId="41AAE224" w14:textId="6C4A58AA" w:rsidR="005C28C9" w:rsidRPr="00765BF1" w:rsidRDefault="00765BF1" w:rsidP="005C28C9">
            <w:pPr>
              <w:ind w:right="321"/>
              <w:rPr>
                <w:b/>
                <w:bCs/>
              </w:rPr>
            </w:pPr>
            <w:r w:rsidRPr="00765BF1">
              <w:rPr>
                <w:b/>
                <w:bCs/>
              </w:rPr>
              <w:t>Località dell’istituto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5726304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37" w:type="dxa"/>
              </w:tcPr>
              <w:p w14:paraId="4EB41F95" w14:textId="53D0D684" w:rsidR="005C28C9" w:rsidRPr="006C7DE8" w:rsidRDefault="005C28C9" w:rsidP="00610389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8516A65" w14:textId="77777777" w:rsidR="005C28C9" w:rsidRPr="006C7DE8" w:rsidRDefault="005C28C9" w:rsidP="005C28C9">
      <w:pPr>
        <w:rPr>
          <w:lang w:val="en-US"/>
        </w:rPr>
      </w:pPr>
    </w:p>
    <w:p w14:paraId="6A058F00" w14:textId="77777777" w:rsidR="005C28C9" w:rsidRPr="006C7DE8" w:rsidRDefault="005C28C9" w:rsidP="005C28C9">
      <w:pPr>
        <w:rPr>
          <w:lang w:val="en-US"/>
        </w:rPr>
      </w:pPr>
    </w:p>
    <w:p w14:paraId="3A38DF9A" w14:textId="77777777" w:rsidR="00765BF1" w:rsidRPr="00765BF1" w:rsidRDefault="00765BF1" w:rsidP="00765BF1">
      <w:pPr>
        <w:pStyle w:val="BulletedList2"/>
        <w:numPr>
          <w:ilvl w:val="0"/>
          <w:numId w:val="0"/>
        </w:numPr>
        <w:ind w:left="284"/>
        <w:rPr>
          <w:color w:val="auto"/>
        </w:rPr>
      </w:pPr>
      <w:r w:rsidRPr="00765BF1">
        <w:rPr>
          <w:color w:val="auto"/>
        </w:rPr>
        <w:t xml:space="preserve">Con la firma del presente formulario, confermo che </w:t>
      </w:r>
    </w:p>
    <w:p w14:paraId="2E3D8FDC" w14:textId="77777777" w:rsidR="00765BF1" w:rsidRPr="00765BF1" w:rsidRDefault="00765BF1" w:rsidP="00765BF1">
      <w:pPr>
        <w:pStyle w:val="BulletedList2"/>
      </w:pPr>
      <w:r w:rsidRPr="00765BF1">
        <w:t>le indicazioni fornite sono complete e veritiere</w:t>
      </w:r>
    </w:p>
    <w:p w14:paraId="100903AB" w14:textId="77777777" w:rsidR="00765BF1" w:rsidRPr="00765BF1" w:rsidRDefault="00765BF1" w:rsidP="00765BF1">
      <w:pPr>
        <w:pStyle w:val="BulletedList2"/>
      </w:pPr>
      <w:r w:rsidRPr="00765BF1">
        <w:t>ho letto e compreso l’informativa privacy</w:t>
      </w:r>
    </w:p>
    <w:p w14:paraId="442C4A5A" w14:textId="77777777" w:rsidR="00765BF1" w:rsidRPr="00765BF1" w:rsidRDefault="00765BF1" w:rsidP="00765BF1">
      <w:pPr>
        <w:pStyle w:val="BulletedList2"/>
      </w:pPr>
      <w:r w:rsidRPr="00765BF1">
        <w:t>ho letto, compreso e sottoscritto le Condizioni Generali</w:t>
      </w:r>
    </w:p>
    <w:p w14:paraId="557F66CF" w14:textId="3C1B8EC6" w:rsidR="00765BF1" w:rsidRPr="00765BF1" w:rsidRDefault="00765BF1" w:rsidP="00765BF1">
      <w:pPr>
        <w:pStyle w:val="BulletedList2"/>
      </w:pPr>
      <w:r w:rsidRPr="00765BF1">
        <w:t xml:space="preserve">il/la partecipante </w:t>
      </w:r>
      <w:r w:rsidR="004614B7" w:rsidRPr="00765BF1">
        <w:t>è</w:t>
      </w:r>
      <w:r w:rsidRPr="00765BF1">
        <w:t xml:space="preserve"> assicurato contro i rischi di danni, malattia e infortuni.</w:t>
      </w:r>
    </w:p>
    <w:p w14:paraId="136ECD7C" w14:textId="77777777" w:rsidR="005C28C9" w:rsidRPr="00765BF1" w:rsidRDefault="005C28C9" w:rsidP="005C28C9"/>
    <w:p w14:paraId="24B1FB9F" w14:textId="77777777" w:rsidR="00765BF1" w:rsidRPr="00765BF1" w:rsidRDefault="00765BF1" w:rsidP="005C28C9"/>
    <w:p w14:paraId="76DF9AC1" w14:textId="2FF32ADA" w:rsidR="00EE4ACB" w:rsidRPr="00765BF1" w:rsidRDefault="00765BF1" w:rsidP="005C28C9">
      <w:r w:rsidRPr="00765BF1">
        <w:t xml:space="preserve">Inviare il presente formulario </w:t>
      </w:r>
      <w:r w:rsidR="004614B7" w:rsidRPr="00765BF1">
        <w:t>insieme</w:t>
      </w:r>
      <w:r w:rsidRPr="00765BF1">
        <w:t xml:space="preserve"> alla Dichiarazione di buona salute tramite il link </w:t>
      </w:r>
      <w:proofErr w:type="spellStart"/>
      <w:r w:rsidRPr="00765BF1">
        <w:t>SecureShare</w:t>
      </w:r>
      <w:proofErr w:type="spellEnd"/>
      <w:r w:rsidRPr="00765BF1">
        <w:t xml:space="preserve"> specificato nelle Condizioni Generali.</w:t>
      </w:r>
    </w:p>
    <w:p w14:paraId="031C157C" w14:textId="77777777" w:rsidR="00EE4ACB" w:rsidRPr="00765BF1" w:rsidRDefault="00EE4ACB">
      <w:r w:rsidRPr="00765BF1">
        <w:br w:type="page"/>
      </w:r>
    </w:p>
    <w:p w14:paraId="3D650CD1" w14:textId="232E7A81" w:rsidR="005C28C9" w:rsidRPr="00765BF1" w:rsidRDefault="00765BF1" w:rsidP="005C28C9">
      <w:r w:rsidRPr="00765BF1">
        <w:rPr>
          <w:b/>
          <w:bCs/>
        </w:rPr>
        <w:lastRenderedPageBreak/>
        <w:t>Compilare questa sezione solo se il/la partecipante è minorenne al giorno di inizio del Camp</w:t>
      </w:r>
    </w:p>
    <w:p w14:paraId="219A3F7B" w14:textId="77777777" w:rsidR="005C28C9" w:rsidRPr="00765BF1" w:rsidRDefault="005C28C9" w:rsidP="005C28C9"/>
    <w:tbl>
      <w:tblPr>
        <w:tblStyle w:val="USITableStyle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5C28C9" w:rsidRPr="006C7DE8" w14:paraId="444468EA" w14:textId="7EE3D68A" w:rsidTr="0011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430224A3" w14:textId="6A77D51B" w:rsidR="005C28C9" w:rsidRPr="00765BF1" w:rsidRDefault="00765BF1" w:rsidP="005C28C9">
            <w:pPr>
              <w:ind w:right="180"/>
              <w:rPr>
                <w:b/>
                <w:bCs/>
              </w:rPr>
            </w:pPr>
            <w:r w:rsidRPr="00765BF1">
              <w:rPr>
                <w:b/>
                <w:bCs/>
              </w:rPr>
              <w:t>Nome e Cognome del Titolare dell’autorità parentale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110364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05AA60E0" w14:textId="3047E46C" w:rsidR="005C28C9" w:rsidRPr="006C7DE8" w:rsidRDefault="005C28C9" w:rsidP="007A42C8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C28C9" w:rsidRPr="006C7DE8" w14:paraId="4D0DE6A3" w14:textId="745324D9" w:rsidTr="00113C91">
        <w:tc>
          <w:tcPr>
            <w:tcW w:w="4253" w:type="dxa"/>
          </w:tcPr>
          <w:p w14:paraId="0F79C1D6" w14:textId="1AC4C1A3" w:rsidR="005C28C9" w:rsidRPr="00765BF1" w:rsidRDefault="00765BF1" w:rsidP="005C28C9">
            <w:pPr>
              <w:ind w:right="180"/>
              <w:rPr>
                <w:b/>
                <w:bCs/>
              </w:rPr>
            </w:pPr>
            <w:r w:rsidRPr="00765BF1">
              <w:rPr>
                <w:b/>
                <w:bCs/>
              </w:rPr>
              <w:t>Numero di telefono del Titolare dell’autorità parentale</w:t>
            </w:r>
            <w:r w:rsidR="005C28C9" w:rsidRPr="00765BF1">
              <w:rPr>
                <w:b/>
                <w:bCs/>
              </w:rPr>
              <w:t>:</w:t>
            </w:r>
          </w:p>
        </w:tc>
        <w:sdt>
          <w:sdtPr>
            <w:id w:val="-17788687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34B990DE" w14:textId="1B34EEA3" w:rsidR="005C28C9" w:rsidRPr="006C7DE8" w:rsidRDefault="005C28C9" w:rsidP="007A42C8">
                <w:pPr>
                  <w:rPr>
                    <w:lang w:val="en-US"/>
                  </w:rPr>
                </w:pPr>
                <w:r w:rsidRPr="006C7DE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6F2707F" w14:textId="77777777" w:rsidR="005C28C9" w:rsidRPr="006C7DE8" w:rsidRDefault="005C28C9" w:rsidP="005C28C9">
      <w:pPr>
        <w:ind w:left="426" w:hanging="426"/>
        <w:rPr>
          <w:lang w:val="en-US"/>
        </w:rPr>
      </w:pPr>
    </w:p>
    <w:p w14:paraId="49EFC5B4" w14:textId="77777777" w:rsidR="005C28C9" w:rsidRPr="006C7DE8" w:rsidRDefault="005C28C9" w:rsidP="005C28C9">
      <w:pPr>
        <w:ind w:left="426" w:hanging="426"/>
        <w:rPr>
          <w:lang w:val="en-US"/>
        </w:rPr>
      </w:pPr>
    </w:p>
    <w:p w14:paraId="6F723304" w14:textId="0609FAD6" w:rsidR="005C28C9" w:rsidRPr="00765BF1" w:rsidRDefault="00765BF1" w:rsidP="005C28C9">
      <w:pPr>
        <w:ind w:left="426" w:hanging="426"/>
      </w:pPr>
      <w:r w:rsidRPr="00765BF1">
        <w:t>Scegliere una tra le seguenti opzioni:</w:t>
      </w:r>
    </w:p>
    <w:p w14:paraId="34A92ADE" w14:textId="0ABBAAD9" w:rsidR="005C28C9" w:rsidRPr="00765BF1" w:rsidRDefault="006C7DE8" w:rsidP="005C28C9">
      <w:pPr>
        <w:ind w:left="426" w:hanging="426"/>
      </w:pPr>
      <w:sdt>
        <w:sdtPr>
          <w:id w:val="-145416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C9" w:rsidRPr="00765BF1">
            <w:rPr>
              <w:rFonts w:ascii="MS Gothic" w:eastAsia="MS Gothic" w:hAnsi="MS Gothic"/>
            </w:rPr>
            <w:t>☐</w:t>
          </w:r>
        </w:sdtContent>
      </w:sdt>
      <w:r w:rsidR="005C28C9" w:rsidRPr="00765BF1">
        <w:tab/>
      </w:r>
      <w:r w:rsidR="00765BF1" w:rsidRPr="00765BF1">
        <w:t xml:space="preserve">autorizzo il/la partecipante </w:t>
      </w:r>
      <w:sdt>
        <w:sdtPr>
          <w:id w:val="-1447537739"/>
          <w:placeholder>
            <w:docPart w:val="DefaultPlaceholder_-1854013440"/>
          </w:placeholder>
          <w:showingPlcHdr/>
        </w:sdtPr>
        <w:sdtEndPr/>
        <w:sdtContent>
          <w:r w:rsidR="005C28C9" w:rsidRPr="00765BF1">
            <w:rPr>
              <w:rStyle w:val="PlaceholderText"/>
            </w:rPr>
            <w:t>Click or tap here to enter text.</w:t>
          </w:r>
        </w:sdtContent>
      </w:sdt>
      <w:r w:rsidR="005C28C9" w:rsidRPr="00765BF1">
        <w:t xml:space="preserve"> </w:t>
      </w:r>
      <w:r w:rsidR="00765BF1" w:rsidRPr="00765BF1">
        <w:t>a raggiungere l’Accademia Archi Camp in autonomia il 19 luglio 2026 entro gli orari comunicati e a lasciare l’Accademia Archi Camp il 26 luglio 2026 entro gli orari comunicati.</w:t>
      </w:r>
    </w:p>
    <w:p w14:paraId="58DE4E0E" w14:textId="77777777" w:rsidR="005C28C9" w:rsidRPr="00765BF1" w:rsidRDefault="005C28C9" w:rsidP="005C28C9">
      <w:pPr>
        <w:ind w:left="426" w:hanging="426"/>
      </w:pPr>
    </w:p>
    <w:p w14:paraId="0F1D902A" w14:textId="74782431" w:rsidR="00D81025" w:rsidRPr="00765BF1" w:rsidRDefault="006C7DE8" w:rsidP="005C28C9">
      <w:pPr>
        <w:ind w:left="426" w:hanging="426"/>
      </w:pPr>
      <w:sdt>
        <w:sdtPr>
          <w:id w:val="209866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C9" w:rsidRPr="00765BF1">
            <w:rPr>
              <w:rFonts w:ascii="MS Gothic" w:eastAsia="MS Gothic" w:hAnsi="MS Gothic"/>
            </w:rPr>
            <w:t>☐</w:t>
          </w:r>
        </w:sdtContent>
      </w:sdt>
      <w:r w:rsidR="005C28C9" w:rsidRPr="00765BF1">
        <w:tab/>
      </w:r>
      <w:r w:rsidR="00765BF1" w:rsidRPr="00765BF1">
        <w:t>mi impegno ad accompagnare all’Accademia Archi Camp il/la partecipante il 19 luglio 2026 entro gli orari comunicati dall’Organizzatore e a venire a prendere il/la partecipante il 26 luglio 2026 entro gli orari comunicati. Il/la partecipante non è autorizzato a lasciare l’Accademia Archi Camp in autonomia al suo termine.</w:t>
      </w:r>
    </w:p>
    <w:p w14:paraId="33DD102A" w14:textId="77777777" w:rsidR="005C28C9" w:rsidRPr="00765BF1" w:rsidRDefault="005C28C9" w:rsidP="005C28C9">
      <w:pPr>
        <w:ind w:left="426" w:hanging="426"/>
      </w:pPr>
    </w:p>
    <w:p w14:paraId="22B9F63A" w14:textId="77777777" w:rsidR="005C28C9" w:rsidRPr="00765BF1" w:rsidRDefault="005C28C9" w:rsidP="005C28C9">
      <w:pPr>
        <w:ind w:left="426" w:hanging="426"/>
      </w:pPr>
    </w:p>
    <w:p w14:paraId="6BB28FA3" w14:textId="77777777" w:rsidR="005C28C9" w:rsidRPr="00765BF1" w:rsidRDefault="005C28C9" w:rsidP="005C28C9">
      <w:pPr>
        <w:ind w:left="426" w:hanging="426"/>
      </w:pPr>
    </w:p>
    <w:p w14:paraId="4B56CB83" w14:textId="77777777" w:rsidR="00D81025" w:rsidRPr="00765BF1" w:rsidRDefault="00D81025" w:rsidP="005C28C9">
      <w:pPr>
        <w:ind w:left="426" w:hanging="426"/>
      </w:pPr>
    </w:p>
    <w:sdt>
      <w:sdtPr>
        <w:id w:val="597683329"/>
        <w:placeholder>
          <w:docPart w:val="0266359A7AA94BD1B24D010A47E2E6B2"/>
        </w:placeholder>
        <w:showingPlcHdr/>
      </w:sdtPr>
      <w:sdtEndPr/>
      <w:sdtContent>
        <w:p w14:paraId="79F0CB74" w14:textId="463F4394" w:rsidR="00D81025" w:rsidRPr="006C7DE8" w:rsidRDefault="004D6144" w:rsidP="005C28C9">
          <w:pPr>
            <w:tabs>
              <w:tab w:val="left" w:pos="3686"/>
            </w:tabs>
            <w:rPr>
              <w:lang w:val="en-US"/>
            </w:rPr>
          </w:pPr>
          <w:r w:rsidRPr="006C7DE8">
            <w:rPr>
              <w:rStyle w:val="SignatureChar"/>
              <w:color w:val="808080" w:themeColor="accent4"/>
              <w:lang w:val="en-US"/>
            </w:rPr>
            <w:t>Click or tap here to enter text.</w:t>
          </w:r>
        </w:p>
      </w:sdtContent>
    </w:sdt>
    <w:p w14:paraId="1FBFC3C1" w14:textId="5F443F38" w:rsidR="00D81025" w:rsidRPr="00765BF1" w:rsidRDefault="00D81025" w:rsidP="005C28C9">
      <w:pPr>
        <w:pStyle w:val="Signature"/>
        <w:tabs>
          <w:tab w:val="clear" w:pos="2835"/>
          <w:tab w:val="left" w:pos="3686"/>
        </w:tabs>
      </w:pPr>
      <w:r w:rsidRPr="00765BF1">
        <w:t>________________________________</w:t>
      </w:r>
    </w:p>
    <w:p w14:paraId="3339D523" w14:textId="1AC5934A" w:rsidR="00D81025" w:rsidRPr="00765BF1" w:rsidRDefault="00D81025" w:rsidP="005C28C9">
      <w:pPr>
        <w:pStyle w:val="Signature"/>
        <w:tabs>
          <w:tab w:val="clear" w:pos="2835"/>
          <w:tab w:val="left" w:pos="3686"/>
        </w:tabs>
      </w:pPr>
    </w:p>
    <w:p w14:paraId="74F9B93F" w14:textId="16268AC4" w:rsidR="00D81025" w:rsidRPr="00765BF1" w:rsidRDefault="00765BF1" w:rsidP="005C28C9">
      <w:pPr>
        <w:pStyle w:val="Signature"/>
        <w:tabs>
          <w:tab w:val="clear" w:pos="2835"/>
          <w:tab w:val="left" w:pos="3686"/>
        </w:tabs>
      </w:pPr>
      <w:r w:rsidRPr="00765BF1">
        <w:t>Luogo e Data</w:t>
      </w:r>
    </w:p>
    <w:p w14:paraId="21699AEA" w14:textId="77777777" w:rsidR="005C28C9" w:rsidRPr="00765BF1" w:rsidRDefault="005C28C9" w:rsidP="005C28C9">
      <w:pPr>
        <w:pStyle w:val="Signature"/>
        <w:tabs>
          <w:tab w:val="clear" w:pos="2835"/>
          <w:tab w:val="left" w:pos="3686"/>
        </w:tabs>
      </w:pPr>
    </w:p>
    <w:p w14:paraId="06FFD442" w14:textId="77777777" w:rsidR="005C28C9" w:rsidRPr="00765BF1" w:rsidRDefault="005C28C9" w:rsidP="005C28C9">
      <w:pPr>
        <w:pStyle w:val="Signature"/>
        <w:tabs>
          <w:tab w:val="clear" w:pos="2835"/>
          <w:tab w:val="left" w:pos="3686"/>
        </w:tabs>
      </w:pPr>
    </w:p>
    <w:p w14:paraId="7416E478" w14:textId="77777777" w:rsidR="00CF206D" w:rsidRPr="00765BF1" w:rsidRDefault="00CF206D" w:rsidP="005C28C9">
      <w:pPr>
        <w:pStyle w:val="Signature"/>
        <w:tabs>
          <w:tab w:val="clear" w:pos="2835"/>
          <w:tab w:val="left" w:pos="3686"/>
        </w:tabs>
      </w:pPr>
    </w:p>
    <w:p w14:paraId="618CA682" w14:textId="77777777" w:rsidR="00CF206D" w:rsidRPr="00765BF1" w:rsidRDefault="00CF206D" w:rsidP="005C28C9">
      <w:pPr>
        <w:pStyle w:val="Signature"/>
        <w:tabs>
          <w:tab w:val="clear" w:pos="2835"/>
          <w:tab w:val="left" w:pos="3686"/>
        </w:tabs>
      </w:pPr>
    </w:p>
    <w:p w14:paraId="6229B4CD" w14:textId="099C2C2F" w:rsidR="005C28C9" w:rsidRPr="00765BF1" w:rsidRDefault="005C28C9" w:rsidP="005C28C9">
      <w:pPr>
        <w:pStyle w:val="Signature"/>
        <w:tabs>
          <w:tab w:val="clear" w:pos="2835"/>
          <w:tab w:val="left" w:pos="3686"/>
        </w:tabs>
      </w:pPr>
    </w:p>
    <w:p w14:paraId="750A00B9" w14:textId="77777777" w:rsidR="005C28C9" w:rsidRPr="00765BF1" w:rsidRDefault="005C28C9" w:rsidP="005C28C9">
      <w:pPr>
        <w:pStyle w:val="Signature"/>
        <w:tabs>
          <w:tab w:val="clear" w:pos="2835"/>
          <w:tab w:val="left" w:pos="3686"/>
        </w:tabs>
      </w:pPr>
      <w:r w:rsidRPr="00765BF1">
        <w:t>________________________________</w:t>
      </w:r>
      <w:r w:rsidRPr="00765BF1">
        <w:tab/>
        <w:t>________________________________</w:t>
      </w:r>
    </w:p>
    <w:p w14:paraId="1BCABAC3" w14:textId="77777777" w:rsidR="005C28C9" w:rsidRPr="00765BF1" w:rsidRDefault="005C28C9" w:rsidP="005C28C9">
      <w:pPr>
        <w:pStyle w:val="Signature"/>
        <w:tabs>
          <w:tab w:val="clear" w:pos="2835"/>
          <w:tab w:val="left" w:pos="3686"/>
        </w:tabs>
      </w:pPr>
    </w:p>
    <w:p w14:paraId="5A365AD9" w14:textId="12253EA6" w:rsidR="005C28C9" w:rsidRPr="00765BF1" w:rsidRDefault="00765BF1" w:rsidP="005C28C9">
      <w:pPr>
        <w:pStyle w:val="Signature"/>
        <w:tabs>
          <w:tab w:val="clear" w:pos="2835"/>
          <w:tab w:val="left" w:pos="3686"/>
        </w:tabs>
      </w:pPr>
      <w:r w:rsidRPr="00765BF1">
        <w:t>Firma del partecipante</w:t>
      </w:r>
      <w:r w:rsidR="005C28C9" w:rsidRPr="00765BF1">
        <w:tab/>
      </w:r>
      <w:r w:rsidRPr="00765BF1">
        <w:t>Firma del Titolare dell’autorità parentale</w:t>
      </w:r>
    </w:p>
    <w:p w14:paraId="569768E4" w14:textId="74EF22C3" w:rsidR="005C28C9" w:rsidRPr="00765BF1" w:rsidRDefault="005C28C9" w:rsidP="005C28C9">
      <w:pPr>
        <w:pStyle w:val="Signature"/>
        <w:tabs>
          <w:tab w:val="clear" w:pos="2835"/>
          <w:tab w:val="left" w:pos="3686"/>
        </w:tabs>
      </w:pPr>
      <w:r w:rsidRPr="00765BF1">
        <w:tab/>
      </w:r>
      <w:r w:rsidR="00765BF1" w:rsidRPr="00765BF1">
        <w:t>(se il/la partecipante è minorenne alla data di inizio del Camp)</w:t>
      </w:r>
    </w:p>
    <w:sectPr w:rsidR="005C28C9" w:rsidRPr="00765BF1" w:rsidSect="00AF616A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E28F" w14:textId="77777777" w:rsidR="00D81025" w:rsidRDefault="00D81025" w:rsidP="00DD6423">
      <w:pPr>
        <w:spacing w:line="240" w:lineRule="auto"/>
      </w:pPr>
      <w:r>
        <w:separator/>
      </w:r>
    </w:p>
    <w:p w14:paraId="09F151FB" w14:textId="77777777" w:rsidR="00D81025" w:rsidRDefault="00D81025"/>
  </w:endnote>
  <w:endnote w:type="continuationSeparator" w:id="0">
    <w:p w14:paraId="5D392F8B" w14:textId="77777777" w:rsidR="00D81025" w:rsidRDefault="00D81025" w:rsidP="00DD6423">
      <w:pPr>
        <w:spacing w:line="240" w:lineRule="auto"/>
      </w:pPr>
      <w:r>
        <w:continuationSeparator/>
      </w:r>
    </w:p>
    <w:p w14:paraId="75E1D9C2" w14:textId="77777777" w:rsidR="00D81025" w:rsidRDefault="00D81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478D" w14:textId="77777777" w:rsidR="00D81025" w:rsidRDefault="00D81025" w:rsidP="00DD6423">
      <w:pPr>
        <w:spacing w:line="240" w:lineRule="auto"/>
      </w:pPr>
      <w:r>
        <w:separator/>
      </w:r>
    </w:p>
    <w:p w14:paraId="57AADCFD" w14:textId="77777777" w:rsidR="00D81025" w:rsidRDefault="00D81025"/>
  </w:footnote>
  <w:footnote w:type="continuationSeparator" w:id="0">
    <w:p w14:paraId="254151DA" w14:textId="77777777" w:rsidR="00D81025" w:rsidRDefault="00D81025" w:rsidP="00DD6423">
      <w:pPr>
        <w:spacing w:line="240" w:lineRule="auto"/>
      </w:pPr>
      <w:r>
        <w:continuationSeparator/>
      </w:r>
    </w:p>
    <w:p w14:paraId="55EDE1D9" w14:textId="77777777" w:rsidR="00D81025" w:rsidRDefault="00D81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AFC0" w14:textId="77777777" w:rsidR="009532A5" w:rsidRDefault="009532A5">
    <w:pPr>
      <w:pStyle w:val="Header"/>
    </w:pPr>
    <w:r w:rsidRPr="004B1E3A">
      <w:t>pa</w:t>
    </w:r>
    <w:r>
      <w:t>g</w:t>
    </w:r>
    <w:r w:rsidR="0086473D">
      <w:t>e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490D99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90D99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69E91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17B15476" w14:textId="77777777" w:rsidR="009532A5" w:rsidRDefault="009532A5"/>
  <w:p w14:paraId="0901E213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C33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D17062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>pag</w:t>
    </w:r>
    <w:r w:rsidR="0086473D">
      <w:t>e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86473D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6473D">
      <w:rPr>
        <w:noProof/>
      </w:rPr>
      <w:t>3</w:t>
    </w:r>
    <w:r>
      <w:rPr>
        <w:noProof/>
      </w:rPr>
      <w:fldChar w:fldCharType="end"/>
    </w:r>
  </w:p>
  <w:p w14:paraId="3DB59FC3" w14:textId="77777777" w:rsidR="009532A5" w:rsidRDefault="009532A5"/>
  <w:p w14:paraId="7BBED081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3E1B" w14:textId="77777777" w:rsidR="009532A5" w:rsidRDefault="009532A5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 wp14:anchorId="65A4E930" wp14:editId="0292D4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usi-progetto-sm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299E1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C94A4E"/>
    <w:multiLevelType w:val="hybridMultilevel"/>
    <w:tmpl w:val="C24A29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73A2"/>
    <w:multiLevelType w:val="multilevel"/>
    <w:tmpl w:val="29D8C2A2"/>
    <w:numStyleLink w:val="USITableNumberedListStyle"/>
  </w:abstractNum>
  <w:abstractNum w:abstractNumId="26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5D932487"/>
    <w:multiLevelType w:val="multilevel"/>
    <w:tmpl w:val="C0F8667A"/>
    <w:numStyleLink w:val="USIBulletedList"/>
  </w:abstractNum>
  <w:abstractNum w:abstractNumId="29" w15:restartNumberingAfterBreak="0">
    <w:nsid w:val="61DD21A3"/>
    <w:multiLevelType w:val="multilevel"/>
    <w:tmpl w:val="AB741F0A"/>
    <w:numStyleLink w:val="USINumberedList"/>
  </w:abstractNum>
  <w:abstractNum w:abstractNumId="30" w15:restartNumberingAfterBreak="0">
    <w:nsid w:val="621C0C9D"/>
    <w:multiLevelType w:val="hybridMultilevel"/>
    <w:tmpl w:val="4AD662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32" w15:restartNumberingAfterBreak="0">
    <w:nsid w:val="7AB658C0"/>
    <w:multiLevelType w:val="hybridMultilevel"/>
    <w:tmpl w:val="E08CD8C4"/>
    <w:lvl w:ilvl="0" w:tplc="00226D0C">
      <w:numFmt w:val="bullet"/>
      <w:lvlText w:val="•"/>
      <w:lvlJc w:val="left"/>
      <w:pPr>
        <w:ind w:left="3200" w:hanging="284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45568">
    <w:abstractNumId w:val="27"/>
  </w:num>
  <w:num w:numId="2" w16cid:durableId="1928344536">
    <w:abstractNumId w:val="14"/>
  </w:num>
  <w:num w:numId="3" w16cid:durableId="1632982969">
    <w:abstractNumId w:val="4"/>
  </w:num>
  <w:num w:numId="4" w16cid:durableId="2049721350">
    <w:abstractNumId w:val="16"/>
  </w:num>
  <w:num w:numId="5" w16cid:durableId="1571887046">
    <w:abstractNumId w:val="12"/>
  </w:num>
  <w:num w:numId="6" w16cid:durableId="1164279001">
    <w:abstractNumId w:val="13"/>
  </w:num>
  <w:num w:numId="7" w16cid:durableId="421144636">
    <w:abstractNumId w:val="2"/>
  </w:num>
  <w:num w:numId="8" w16cid:durableId="1276331495">
    <w:abstractNumId w:val="1"/>
  </w:num>
  <w:num w:numId="9" w16cid:durableId="529727721">
    <w:abstractNumId w:val="0"/>
  </w:num>
  <w:num w:numId="10" w16cid:durableId="1204294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445054">
    <w:abstractNumId w:val="17"/>
  </w:num>
  <w:num w:numId="12" w16cid:durableId="412623765">
    <w:abstractNumId w:val="11"/>
  </w:num>
  <w:num w:numId="13" w16cid:durableId="869759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713461">
    <w:abstractNumId w:val="26"/>
  </w:num>
  <w:num w:numId="15" w16cid:durableId="1299457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719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2112013">
    <w:abstractNumId w:val="28"/>
  </w:num>
  <w:num w:numId="18" w16cid:durableId="1483539878">
    <w:abstractNumId w:val="20"/>
  </w:num>
  <w:num w:numId="19" w16cid:durableId="857239079">
    <w:abstractNumId w:val="25"/>
  </w:num>
  <w:num w:numId="20" w16cid:durableId="834222687">
    <w:abstractNumId w:val="19"/>
  </w:num>
  <w:num w:numId="21" w16cid:durableId="1004935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044815">
    <w:abstractNumId w:val="22"/>
  </w:num>
  <w:num w:numId="23" w16cid:durableId="10824076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566273">
    <w:abstractNumId w:val="7"/>
  </w:num>
  <w:num w:numId="25" w16cid:durableId="98647539">
    <w:abstractNumId w:val="6"/>
  </w:num>
  <w:num w:numId="26" w16cid:durableId="579406827">
    <w:abstractNumId w:val="21"/>
  </w:num>
  <w:num w:numId="27" w16cid:durableId="897015139">
    <w:abstractNumId w:val="5"/>
  </w:num>
  <w:num w:numId="28" w16cid:durableId="2101681989">
    <w:abstractNumId w:val="10"/>
  </w:num>
  <w:num w:numId="29" w16cid:durableId="1537162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247201">
    <w:abstractNumId w:val="23"/>
  </w:num>
  <w:num w:numId="31" w16cid:durableId="1142387034">
    <w:abstractNumId w:val="29"/>
  </w:num>
  <w:num w:numId="32" w16cid:durableId="2140684091">
    <w:abstractNumId w:val="18"/>
  </w:num>
  <w:num w:numId="33" w16cid:durableId="667951453">
    <w:abstractNumId w:val="15"/>
  </w:num>
  <w:num w:numId="34" w16cid:durableId="620307609">
    <w:abstractNumId w:val="3"/>
  </w:num>
  <w:num w:numId="35" w16cid:durableId="387460875">
    <w:abstractNumId w:val="8"/>
  </w:num>
  <w:num w:numId="36" w16cid:durableId="2130279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8269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2686119">
    <w:abstractNumId w:val="9"/>
  </w:num>
  <w:num w:numId="39" w16cid:durableId="346713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9629922">
    <w:abstractNumId w:val="24"/>
  </w:num>
  <w:num w:numId="41" w16cid:durableId="525680072">
    <w:abstractNumId w:val="30"/>
  </w:num>
  <w:num w:numId="42" w16cid:durableId="339434852">
    <w:abstractNumId w:val="32"/>
  </w:num>
  <w:num w:numId="43" w16cid:durableId="842596658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CH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yGDE7sQ/z87NfbGsbFEbbq1l/MfqMx0FxLLD+2yOIzBPCVbp4e1grosC3hOUTJZIrBlqSuovmb2AWrodAf/5g==" w:salt="M+igB+yltZP4GxscbaJcQw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25"/>
    <w:rsid w:val="00001422"/>
    <w:rsid w:val="0001266A"/>
    <w:rsid w:val="00013AAB"/>
    <w:rsid w:val="00026A1E"/>
    <w:rsid w:val="00053733"/>
    <w:rsid w:val="00062528"/>
    <w:rsid w:val="00065579"/>
    <w:rsid w:val="00067B7E"/>
    <w:rsid w:val="000737AF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D0CFB"/>
    <w:rsid w:val="000E3364"/>
    <w:rsid w:val="000F441E"/>
    <w:rsid w:val="000F7F76"/>
    <w:rsid w:val="00102833"/>
    <w:rsid w:val="00104945"/>
    <w:rsid w:val="00110829"/>
    <w:rsid w:val="001127CE"/>
    <w:rsid w:val="00113C91"/>
    <w:rsid w:val="00121E02"/>
    <w:rsid w:val="00131365"/>
    <w:rsid w:val="001338DD"/>
    <w:rsid w:val="0013646B"/>
    <w:rsid w:val="00137DD1"/>
    <w:rsid w:val="00145B8A"/>
    <w:rsid w:val="001509DE"/>
    <w:rsid w:val="0016087E"/>
    <w:rsid w:val="0016526B"/>
    <w:rsid w:val="00166A08"/>
    <w:rsid w:val="00167B58"/>
    <w:rsid w:val="00172963"/>
    <w:rsid w:val="00173869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5265"/>
    <w:rsid w:val="001D7C81"/>
    <w:rsid w:val="001F2552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4135A"/>
    <w:rsid w:val="00247921"/>
    <w:rsid w:val="00252778"/>
    <w:rsid w:val="00261DF4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42BD"/>
    <w:rsid w:val="002D6F34"/>
    <w:rsid w:val="002E1941"/>
    <w:rsid w:val="002E313F"/>
    <w:rsid w:val="002E7FA4"/>
    <w:rsid w:val="002F1175"/>
    <w:rsid w:val="003006F1"/>
    <w:rsid w:val="00301B47"/>
    <w:rsid w:val="00311DAE"/>
    <w:rsid w:val="0031390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6A41"/>
    <w:rsid w:val="00376B23"/>
    <w:rsid w:val="00386EEA"/>
    <w:rsid w:val="0039105C"/>
    <w:rsid w:val="00393FB3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3445F"/>
    <w:rsid w:val="00455B4E"/>
    <w:rsid w:val="004614B7"/>
    <w:rsid w:val="00475E93"/>
    <w:rsid w:val="00477D48"/>
    <w:rsid w:val="00480270"/>
    <w:rsid w:val="00482DCC"/>
    <w:rsid w:val="00486144"/>
    <w:rsid w:val="00486C30"/>
    <w:rsid w:val="00490D99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D6144"/>
    <w:rsid w:val="004F30D3"/>
    <w:rsid w:val="004F43F1"/>
    <w:rsid w:val="004F4C26"/>
    <w:rsid w:val="005002A3"/>
    <w:rsid w:val="00517922"/>
    <w:rsid w:val="005315F8"/>
    <w:rsid w:val="00531F6A"/>
    <w:rsid w:val="00544FF9"/>
    <w:rsid w:val="005521C0"/>
    <w:rsid w:val="00552298"/>
    <w:rsid w:val="00577940"/>
    <w:rsid w:val="0059504B"/>
    <w:rsid w:val="005A5243"/>
    <w:rsid w:val="005C18BD"/>
    <w:rsid w:val="005C28C9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29F5"/>
    <w:rsid w:val="006979BE"/>
    <w:rsid w:val="006B748C"/>
    <w:rsid w:val="006C03CF"/>
    <w:rsid w:val="006C4608"/>
    <w:rsid w:val="006C7DE8"/>
    <w:rsid w:val="006E56FF"/>
    <w:rsid w:val="006E6E57"/>
    <w:rsid w:val="00722F44"/>
    <w:rsid w:val="00736D7C"/>
    <w:rsid w:val="00737B9B"/>
    <w:rsid w:val="007457DD"/>
    <w:rsid w:val="0074643D"/>
    <w:rsid w:val="00750016"/>
    <w:rsid w:val="0075319D"/>
    <w:rsid w:val="00756DCC"/>
    <w:rsid w:val="007628E3"/>
    <w:rsid w:val="00765BF1"/>
    <w:rsid w:val="00765D15"/>
    <w:rsid w:val="0077098F"/>
    <w:rsid w:val="0077591B"/>
    <w:rsid w:val="007925AB"/>
    <w:rsid w:val="0079465D"/>
    <w:rsid w:val="00797FCD"/>
    <w:rsid w:val="007B0445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473D"/>
    <w:rsid w:val="00865A4D"/>
    <w:rsid w:val="00881D05"/>
    <w:rsid w:val="00887560"/>
    <w:rsid w:val="008900E3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87497"/>
    <w:rsid w:val="009A2202"/>
    <w:rsid w:val="009A23F8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3B6C"/>
    <w:rsid w:val="00A240B2"/>
    <w:rsid w:val="00A35029"/>
    <w:rsid w:val="00A40C9E"/>
    <w:rsid w:val="00A41683"/>
    <w:rsid w:val="00A44FD3"/>
    <w:rsid w:val="00A67556"/>
    <w:rsid w:val="00A77901"/>
    <w:rsid w:val="00A80046"/>
    <w:rsid w:val="00A90A2C"/>
    <w:rsid w:val="00A97D64"/>
    <w:rsid w:val="00AC017A"/>
    <w:rsid w:val="00AC02DD"/>
    <w:rsid w:val="00AC1D23"/>
    <w:rsid w:val="00AF118F"/>
    <w:rsid w:val="00AF2031"/>
    <w:rsid w:val="00AF56F5"/>
    <w:rsid w:val="00AF616A"/>
    <w:rsid w:val="00B106B0"/>
    <w:rsid w:val="00B260B5"/>
    <w:rsid w:val="00B33786"/>
    <w:rsid w:val="00B35566"/>
    <w:rsid w:val="00B42B38"/>
    <w:rsid w:val="00B463EC"/>
    <w:rsid w:val="00B46C1D"/>
    <w:rsid w:val="00B51F93"/>
    <w:rsid w:val="00B66EC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5323"/>
    <w:rsid w:val="00BE634E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3350"/>
    <w:rsid w:val="00C972C0"/>
    <w:rsid w:val="00CA2F3B"/>
    <w:rsid w:val="00CA38D1"/>
    <w:rsid w:val="00CB4DC6"/>
    <w:rsid w:val="00CB5559"/>
    <w:rsid w:val="00CB69A9"/>
    <w:rsid w:val="00CC2F2E"/>
    <w:rsid w:val="00CC3744"/>
    <w:rsid w:val="00CD4CC7"/>
    <w:rsid w:val="00CE1FB4"/>
    <w:rsid w:val="00CE6AFB"/>
    <w:rsid w:val="00CF206D"/>
    <w:rsid w:val="00D00335"/>
    <w:rsid w:val="00D121BB"/>
    <w:rsid w:val="00D1792C"/>
    <w:rsid w:val="00D2439E"/>
    <w:rsid w:val="00D26AFD"/>
    <w:rsid w:val="00D26FCF"/>
    <w:rsid w:val="00D348A3"/>
    <w:rsid w:val="00D40485"/>
    <w:rsid w:val="00D5084B"/>
    <w:rsid w:val="00D54AE2"/>
    <w:rsid w:val="00D60560"/>
    <w:rsid w:val="00D60DDB"/>
    <w:rsid w:val="00D65379"/>
    <w:rsid w:val="00D81025"/>
    <w:rsid w:val="00D8724F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F1C65"/>
    <w:rsid w:val="00DF2DAB"/>
    <w:rsid w:val="00E17F0E"/>
    <w:rsid w:val="00E201D0"/>
    <w:rsid w:val="00E2067E"/>
    <w:rsid w:val="00E42CA2"/>
    <w:rsid w:val="00E450E6"/>
    <w:rsid w:val="00E477AD"/>
    <w:rsid w:val="00E57C73"/>
    <w:rsid w:val="00E65251"/>
    <w:rsid w:val="00E66432"/>
    <w:rsid w:val="00E71599"/>
    <w:rsid w:val="00E72638"/>
    <w:rsid w:val="00E762C4"/>
    <w:rsid w:val="00E77640"/>
    <w:rsid w:val="00E86A58"/>
    <w:rsid w:val="00EA3620"/>
    <w:rsid w:val="00EA5A80"/>
    <w:rsid w:val="00EB07E4"/>
    <w:rsid w:val="00EB2B02"/>
    <w:rsid w:val="00ED0362"/>
    <w:rsid w:val="00ED166E"/>
    <w:rsid w:val="00EE4ACB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B2E39"/>
    <w:rsid w:val="00FB5160"/>
    <w:rsid w:val="00FB5C39"/>
    <w:rsid w:val="00FC6A61"/>
    <w:rsid w:val="00FD0394"/>
    <w:rsid w:val="00FD0648"/>
    <w:rsid w:val="00FD0F5A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ACDB6"/>
  <w15:chartTrackingRefBased/>
  <w15:docId w15:val="{FC8F3BDD-75DD-4FA4-A751-7488DF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52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5C28C9"/>
    <w:pPr>
      <w:spacing w:line="425" w:lineRule="atLeast"/>
    </w:pPr>
    <w:rPr>
      <w:rFonts w:eastAsiaTheme="majorEastAsia" w:cstheme="majorBidi"/>
      <w:bCs/>
      <w:sz w:val="42"/>
      <w:szCs w:val="56"/>
      <w:lang w:val="it-IT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5C28C9"/>
    <w:rPr>
      <w:rFonts w:eastAsiaTheme="majorEastAsia" w:cstheme="majorBidi"/>
      <w:bCs/>
      <w:sz w:val="42"/>
      <w:szCs w:val="56"/>
      <w:lang w:val="it-IT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 w:val="0"/>
      <w:bCs/>
      <w:noProof/>
      <w:sz w:val="30"/>
      <w:szCs w:val="56"/>
      <w:lang w:val="it-IT"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4D61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0_USI\100_d_usi-progetto-brev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CE5B-C479-4AD8-88F3-7BF318D5A8B4}"/>
      </w:docPartPr>
      <w:docPartBody>
        <w:p w:rsidR="009E47A0" w:rsidRDefault="009E47A0">
          <w:r w:rsidRPr="004E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6359A7AA94BD1B24D010A47E2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7AA-5B4E-4FB8-8A12-E6BECE042BD1}"/>
      </w:docPartPr>
      <w:docPartBody>
        <w:p w:rsidR="009E47A0" w:rsidRDefault="009E47A0" w:rsidP="009E47A0">
          <w:pPr>
            <w:pStyle w:val="0266359A7AA94BD1B24D010A47E2E6B2"/>
          </w:pPr>
          <w:r w:rsidRPr="004D6144">
            <w:rPr>
              <w:rStyle w:val="SignatureChar"/>
              <w:color w:val="0F9ED5" w:themeColor="accent4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A0"/>
    <w:rsid w:val="000F0154"/>
    <w:rsid w:val="006E6E57"/>
    <w:rsid w:val="009E47A0"/>
    <w:rsid w:val="00A23B6C"/>
    <w:rsid w:val="00A40C9E"/>
    <w:rsid w:val="00B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A0"/>
    <w:rPr>
      <w:color w:val="666666"/>
    </w:rPr>
  </w:style>
  <w:style w:type="paragraph" w:styleId="Signature">
    <w:name w:val="Signature"/>
    <w:basedOn w:val="Normal"/>
    <w:link w:val="SignatureChar"/>
    <w:uiPriority w:val="5"/>
    <w:rsid w:val="000F0154"/>
    <w:pPr>
      <w:tabs>
        <w:tab w:val="left" w:pos="2835"/>
        <w:tab w:val="left" w:pos="4961"/>
      </w:tabs>
      <w:spacing w:after="0" w:line="180" w:lineRule="exact"/>
    </w:pPr>
    <w:rPr>
      <w:rFonts w:ascii="Arial" w:eastAsiaTheme="minorHAnsi" w:hAnsi="Arial"/>
      <w:kern w:val="0"/>
      <w:sz w:val="15"/>
      <w:szCs w:val="20"/>
      <w:lang w:val="it-CH" w:eastAsia="en-US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5"/>
    <w:rsid w:val="000F0154"/>
    <w:rPr>
      <w:rFonts w:ascii="Arial" w:eastAsiaTheme="minorHAnsi" w:hAnsi="Arial"/>
      <w:kern w:val="0"/>
      <w:sz w:val="15"/>
      <w:szCs w:val="20"/>
      <w:lang w:val="it-CH" w:eastAsia="en-US"/>
      <w14:ligatures w14:val="none"/>
    </w:rPr>
  </w:style>
  <w:style w:type="paragraph" w:customStyle="1" w:styleId="0266359A7AA94BD1B24D010A47E2E6B2">
    <w:name w:val="0266359A7AA94BD1B24D010A47E2E6B2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7FF01BC-2A12-44EF-B096-F0A23167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100_d_usi-progetto-breve-en.dotx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Padovan Alessia</cp:lastModifiedBy>
  <cp:revision>3</cp:revision>
  <cp:lastPrinted>2020-02-24T14:08:00Z</cp:lastPrinted>
  <dcterms:created xsi:type="dcterms:W3CDTF">2026-04-02T09:18:00Z</dcterms:created>
  <dcterms:modified xsi:type="dcterms:W3CDTF">2026-04-02T09:49:00Z</dcterms:modified>
</cp:coreProperties>
</file>